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DD" w:rsidRDefault="008C1EDD" w:rsidP="008C1EDD">
      <w:pPr>
        <w:ind w:left="720"/>
        <w:jc w:val="center"/>
        <w:rPr>
          <w:rFonts w:ascii="Nyala" w:hAnsi="Nyala"/>
          <w:b/>
          <w:sz w:val="28"/>
          <w:szCs w:val="28"/>
          <w:lang w:val="am-ET"/>
        </w:rPr>
      </w:pPr>
      <w:r w:rsidRPr="003B07E7">
        <w:rPr>
          <w:rFonts w:ascii="Nyala" w:hAnsi="Nyala"/>
          <w:b/>
          <w:sz w:val="28"/>
          <w:szCs w:val="28"/>
          <w:lang w:val="am-ET"/>
        </w:rPr>
        <w:t>በቀጣይ ምርጫና የኢትዮጵያ ፖለቲካ ሁኔታ ላይ ከኢትዮጵያ ሕዝባዊ አብዮታዊ ፓርቲ (ኢሕአፓ) የተሰጠ መግለጫ</w:t>
      </w:r>
    </w:p>
    <w:p w:rsidR="008C1EDD" w:rsidRDefault="008C1EDD" w:rsidP="008C1EDD">
      <w:pPr>
        <w:ind w:left="720"/>
        <w:jc w:val="center"/>
        <w:rPr>
          <w:rFonts w:ascii="Nyala" w:hAnsi="Nyala"/>
          <w:b/>
          <w:sz w:val="28"/>
          <w:szCs w:val="28"/>
          <w:lang w:val="am-ET"/>
        </w:rPr>
      </w:pPr>
      <w:r>
        <w:rPr>
          <w:rFonts w:ascii="Nyala" w:hAnsi="Nyala"/>
          <w:b/>
          <w:sz w:val="28"/>
          <w:szCs w:val="28"/>
          <w:lang w:val="am-ET"/>
        </w:rPr>
        <w:t>ግንቦት 2012 ዓ.ም.</w:t>
      </w:r>
    </w:p>
    <w:p w:rsidR="008C1EDD" w:rsidRPr="003B07E7" w:rsidRDefault="008C1EDD" w:rsidP="008C1EDD">
      <w:pPr>
        <w:ind w:left="720"/>
        <w:jc w:val="center"/>
        <w:rPr>
          <w:rFonts w:ascii="Nyala" w:hAnsi="Nyala"/>
          <w:b/>
          <w:sz w:val="28"/>
          <w:szCs w:val="28"/>
          <w:lang w:val="am-ET"/>
        </w:rPr>
      </w:pPr>
      <w:r>
        <w:rPr>
          <w:rFonts w:ascii="Nyala" w:hAnsi="Nyala"/>
          <w:b/>
          <w:sz w:val="28"/>
          <w:szCs w:val="28"/>
          <w:lang w:val="am-ET"/>
        </w:rPr>
        <w:t xml:space="preserve"> </w:t>
      </w: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t xml:space="preserve">በኢትዮጵያ </w:t>
      </w:r>
      <w:r>
        <w:rPr>
          <w:rFonts w:ascii="Nyala" w:hAnsi="Nyala"/>
          <w:sz w:val="28"/>
          <w:szCs w:val="28"/>
          <w:lang w:val="am-ET"/>
        </w:rPr>
        <w:t>የ</w:t>
      </w:r>
      <w:proofErr w:type="spellStart"/>
      <w:r w:rsidRPr="003B07E7">
        <w:rPr>
          <w:rFonts w:ascii="Nyala" w:hAnsi="Nyala"/>
          <w:sz w:val="28"/>
          <w:szCs w:val="28"/>
        </w:rPr>
        <w:t>ፖለቲካዊ</w:t>
      </w:r>
      <w:proofErr w:type="spellEnd"/>
      <w:r w:rsidRPr="003B07E7">
        <w:rPr>
          <w:rFonts w:ascii="Nyala" w:hAnsi="Nyala"/>
          <w:sz w:val="28"/>
          <w:szCs w:val="28"/>
        </w:rPr>
        <w:t xml:space="preserve"> </w:t>
      </w:r>
      <w:proofErr w:type="spellStart"/>
      <w:r w:rsidRPr="003B07E7">
        <w:rPr>
          <w:rFonts w:ascii="Nyala" w:hAnsi="Nyala"/>
          <w:sz w:val="28"/>
          <w:szCs w:val="28"/>
        </w:rPr>
        <w:t>መስተዳድሮች</w:t>
      </w:r>
      <w:proofErr w:type="spellEnd"/>
      <w:r w:rsidRPr="003B07E7">
        <w:rPr>
          <w:rFonts w:ascii="Nyala" w:hAnsi="Nyala"/>
          <w:sz w:val="28"/>
          <w:szCs w:val="28"/>
        </w:rPr>
        <w:t xml:space="preserve"> </w:t>
      </w:r>
      <w:proofErr w:type="spellStart"/>
      <w:r w:rsidRPr="003B07E7">
        <w:rPr>
          <w:rFonts w:ascii="Nyala" w:hAnsi="Nyala"/>
          <w:sz w:val="28"/>
          <w:szCs w:val="28"/>
        </w:rPr>
        <w:t>መነሳትና</w:t>
      </w:r>
      <w:proofErr w:type="spellEnd"/>
      <w:r w:rsidRPr="003B07E7">
        <w:rPr>
          <w:rFonts w:ascii="Nyala" w:hAnsi="Nyala"/>
          <w:sz w:val="28"/>
          <w:szCs w:val="28"/>
        </w:rPr>
        <w:t xml:space="preserve"> </w:t>
      </w:r>
      <w:proofErr w:type="spellStart"/>
      <w:r w:rsidRPr="003B07E7">
        <w:rPr>
          <w:rFonts w:ascii="Nyala" w:hAnsi="Nyala"/>
          <w:sz w:val="28"/>
          <w:szCs w:val="28"/>
        </w:rPr>
        <w:t>መውደቅ</w:t>
      </w:r>
      <w:proofErr w:type="spellEnd"/>
      <w:r w:rsidRPr="003B07E7">
        <w:rPr>
          <w:rFonts w:ascii="Nyala" w:hAnsi="Nyala"/>
          <w:sz w:val="28"/>
          <w:szCs w:val="28"/>
        </w:rPr>
        <w:t xml:space="preserve"> </w:t>
      </w:r>
      <w:proofErr w:type="spellStart"/>
      <w:r w:rsidRPr="003B07E7">
        <w:rPr>
          <w:rFonts w:ascii="Nyala" w:hAnsi="Nyala"/>
          <w:sz w:val="28"/>
          <w:szCs w:val="28"/>
        </w:rPr>
        <w:t>የታሪካችን</w:t>
      </w:r>
      <w:proofErr w:type="spellEnd"/>
      <w:r w:rsidRPr="003B07E7">
        <w:rPr>
          <w:rFonts w:ascii="Nyala" w:hAnsi="Nyala"/>
          <w:sz w:val="28"/>
          <w:szCs w:val="28"/>
        </w:rPr>
        <w:t xml:space="preserve"> </w:t>
      </w:r>
      <w:proofErr w:type="spellStart"/>
      <w:r w:rsidRPr="003B07E7">
        <w:rPr>
          <w:rFonts w:ascii="Nyala" w:hAnsi="Nyala"/>
          <w:sz w:val="28"/>
          <w:szCs w:val="28"/>
        </w:rPr>
        <w:t>አንዱ</w:t>
      </w:r>
      <w:proofErr w:type="spellEnd"/>
      <w:r w:rsidRPr="003B07E7">
        <w:rPr>
          <w:rFonts w:ascii="Nyala" w:hAnsi="Nyala"/>
          <w:sz w:val="28"/>
          <w:szCs w:val="28"/>
        </w:rPr>
        <w:t xml:space="preserve"> </w:t>
      </w:r>
      <w:proofErr w:type="spellStart"/>
      <w:r w:rsidRPr="003B07E7">
        <w:rPr>
          <w:rFonts w:ascii="Nyala" w:hAnsi="Nyala"/>
          <w:sz w:val="28"/>
          <w:szCs w:val="28"/>
        </w:rPr>
        <w:t>መገለጫ</w:t>
      </w:r>
      <w:proofErr w:type="spellEnd"/>
      <w:r w:rsidRPr="003B07E7">
        <w:rPr>
          <w:rFonts w:ascii="Nyala" w:hAnsi="Nyala"/>
          <w:sz w:val="28"/>
          <w:szCs w:val="28"/>
        </w:rPr>
        <w:t xml:space="preserve"> </w:t>
      </w:r>
      <w:proofErr w:type="spellStart"/>
      <w:r w:rsidRPr="003B07E7">
        <w:rPr>
          <w:rFonts w:ascii="Nyala" w:hAnsi="Nyala"/>
          <w:sz w:val="28"/>
          <w:szCs w:val="28"/>
        </w:rPr>
        <w:t>ከሆነ</w:t>
      </w:r>
      <w:proofErr w:type="spellEnd"/>
      <w:r w:rsidRPr="003B07E7">
        <w:rPr>
          <w:rFonts w:ascii="Nyala" w:hAnsi="Nyala"/>
          <w:sz w:val="28"/>
          <w:szCs w:val="28"/>
        </w:rPr>
        <w:t xml:space="preserve"> </w:t>
      </w:r>
      <w:proofErr w:type="spellStart"/>
      <w:r w:rsidRPr="003B07E7">
        <w:rPr>
          <w:rFonts w:ascii="Nyala" w:hAnsi="Nyala"/>
          <w:sz w:val="28"/>
          <w:szCs w:val="28"/>
        </w:rPr>
        <w:t>ሰነባብቷል</w:t>
      </w:r>
      <w:proofErr w:type="spellEnd"/>
      <w:r w:rsidRPr="003B07E7">
        <w:rPr>
          <w:rFonts w:ascii="Nyala" w:hAnsi="Nyala"/>
          <w:sz w:val="28"/>
          <w:szCs w:val="28"/>
        </w:rPr>
        <w:t xml:space="preserve">። </w:t>
      </w:r>
      <w:proofErr w:type="spellStart"/>
      <w:r w:rsidRPr="003B07E7">
        <w:rPr>
          <w:rFonts w:ascii="Nyala" w:hAnsi="Nyala"/>
          <w:sz w:val="28"/>
          <w:szCs w:val="28"/>
        </w:rPr>
        <w:t>አሰያየማቸ</w:t>
      </w:r>
      <w:r>
        <w:rPr>
          <w:rFonts w:ascii="Nyala" w:hAnsi="Nyala"/>
          <w:sz w:val="28"/>
          <w:szCs w:val="28"/>
        </w:rPr>
        <w:t>ው</w:t>
      </w:r>
      <w:r w:rsidRPr="003B07E7">
        <w:rPr>
          <w:rFonts w:ascii="Nyala" w:hAnsi="Nyala"/>
          <w:sz w:val="28"/>
          <w:szCs w:val="28"/>
        </w:rPr>
        <w:t>ና</w:t>
      </w:r>
      <w:proofErr w:type="spellEnd"/>
      <w:r w:rsidRPr="003B07E7">
        <w:rPr>
          <w:rFonts w:ascii="Nyala" w:hAnsi="Nyala"/>
          <w:sz w:val="28"/>
          <w:szCs w:val="28"/>
        </w:rPr>
        <w:t xml:space="preserve"> </w:t>
      </w:r>
      <w:proofErr w:type="spellStart"/>
      <w:r w:rsidRPr="003B07E7">
        <w:rPr>
          <w:rFonts w:ascii="Nyala" w:hAnsi="Nyala"/>
          <w:sz w:val="28"/>
          <w:szCs w:val="28"/>
        </w:rPr>
        <w:t>ይዘታቸው</w:t>
      </w:r>
      <w:proofErr w:type="spellEnd"/>
      <w:r w:rsidRPr="003B07E7">
        <w:rPr>
          <w:rFonts w:ascii="Nyala" w:hAnsi="Nyala"/>
          <w:sz w:val="28"/>
          <w:szCs w:val="28"/>
        </w:rPr>
        <w:t xml:space="preserve"> </w:t>
      </w:r>
      <w:proofErr w:type="spellStart"/>
      <w:r w:rsidRPr="003B07E7">
        <w:rPr>
          <w:rFonts w:ascii="Nyala" w:hAnsi="Nyala"/>
          <w:sz w:val="28"/>
          <w:szCs w:val="28"/>
        </w:rPr>
        <w:t>ከውዝግብ</w:t>
      </w:r>
      <w:proofErr w:type="spellEnd"/>
      <w:r w:rsidRPr="003B07E7">
        <w:rPr>
          <w:rFonts w:ascii="Nyala" w:hAnsi="Nyala"/>
          <w:sz w:val="28"/>
          <w:szCs w:val="28"/>
        </w:rPr>
        <w:t xml:space="preserve"> </w:t>
      </w:r>
      <w:proofErr w:type="spellStart"/>
      <w:r w:rsidRPr="003B07E7">
        <w:rPr>
          <w:rFonts w:ascii="Nyala" w:hAnsi="Nyala"/>
          <w:sz w:val="28"/>
          <w:szCs w:val="28"/>
        </w:rPr>
        <w:t>የጸዳ</w:t>
      </w:r>
      <w:proofErr w:type="spellEnd"/>
      <w:r w:rsidRPr="003B07E7">
        <w:rPr>
          <w:rFonts w:ascii="Nyala" w:hAnsi="Nyala"/>
          <w:sz w:val="28"/>
          <w:szCs w:val="28"/>
        </w:rPr>
        <w:t xml:space="preserve"> </w:t>
      </w:r>
      <w:proofErr w:type="spellStart"/>
      <w:r w:rsidRPr="003B07E7">
        <w:rPr>
          <w:rFonts w:ascii="Nyala" w:hAnsi="Nyala"/>
          <w:sz w:val="28"/>
          <w:szCs w:val="28"/>
        </w:rPr>
        <w:t>ባይሆንም</w:t>
      </w:r>
      <w:proofErr w:type="spellEnd"/>
      <w:r w:rsidRPr="003B07E7">
        <w:rPr>
          <w:rFonts w:ascii="Nyala" w:hAnsi="Nyala"/>
          <w:sz w:val="28"/>
          <w:szCs w:val="28"/>
        </w:rPr>
        <w:t xml:space="preserve"> </w:t>
      </w:r>
      <w:proofErr w:type="spellStart"/>
      <w:r w:rsidRPr="003B07E7">
        <w:rPr>
          <w:rFonts w:ascii="Nyala" w:hAnsi="Nyala"/>
          <w:sz w:val="28"/>
          <w:szCs w:val="28"/>
        </w:rPr>
        <w:t>የሥርዓት</w:t>
      </w:r>
      <w:proofErr w:type="spellEnd"/>
      <w:r w:rsidRPr="003B07E7">
        <w:rPr>
          <w:rFonts w:ascii="Nyala" w:hAnsi="Nyala"/>
          <w:sz w:val="28"/>
          <w:szCs w:val="28"/>
        </w:rPr>
        <w:t xml:space="preserve"> </w:t>
      </w:r>
      <w:proofErr w:type="spellStart"/>
      <w:r w:rsidRPr="003B07E7">
        <w:rPr>
          <w:rFonts w:ascii="Nyala" w:hAnsi="Nyala"/>
          <w:sz w:val="28"/>
          <w:szCs w:val="28"/>
        </w:rPr>
        <w:t>ለውጦችም</w:t>
      </w:r>
      <w:proofErr w:type="spellEnd"/>
      <w:r w:rsidRPr="003B07E7">
        <w:rPr>
          <w:rFonts w:ascii="Nyala" w:hAnsi="Nyala"/>
          <w:sz w:val="28"/>
          <w:szCs w:val="28"/>
        </w:rPr>
        <w:t xml:space="preserve"> </w:t>
      </w:r>
      <w:proofErr w:type="spellStart"/>
      <w:r w:rsidRPr="003B07E7">
        <w:rPr>
          <w:rFonts w:ascii="Nyala" w:hAnsi="Nyala"/>
          <w:sz w:val="28"/>
          <w:szCs w:val="28"/>
        </w:rPr>
        <w:t>ተደርገዋል</w:t>
      </w:r>
      <w:proofErr w:type="spellEnd"/>
      <w:r w:rsidRPr="003B07E7">
        <w:rPr>
          <w:rFonts w:ascii="Nyala" w:hAnsi="Nyala"/>
          <w:sz w:val="28"/>
          <w:szCs w:val="28"/>
        </w:rPr>
        <w:t xml:space="preserve">። </w:t>
      </w:r>
      <w:proofErr w:type="spellStart"/>
      <w:r w:rsidRPr="003B07E7">
        <w:rPr>
          <w:rFonts w:ascii="Nyala" w:hAnsi="Nyala"/>
          <w:sz w:val="28"/>
          <w:szCs w:val="28"/>
        </w:rPr>
        <w:t>የአፄ</w:t>
      </w:r>
      <w:proofErr w:type="spellEnd"/>
      <w:r w:rsidRPr="003B07E7">
        <w:rPr>
          <w:rFonts w:ascii="Nyala" w:hAnsi="Nyala"/>
          <w:sz w:val="28"/>
          <w:szCs w:val="28"/>
        </w:rPr>
        <w:t xml:space="preserve"> </w:t>
      </w:r>
      <w:proofErr w:type="spellStart"/>
      <w:r w:rsidRPr="003B07E7">
        <w:rPr>
          <w:rFonts w:ascii="Nyala" w:hAnsi="Nyala"/>
          <w:sz w:val="28"/>
          <w:szCs w:val="28"/>
        </w:rPr>
        <w:t>ሃይለ</w:t>
      </w:r>
      <w:proofErr w:type="spellEnd"/>
      <w:r w:rsidRPr="003B07E7">
        <w:rPr>
          <w:rFonts w:ascii="Nyala" w:hAnsi="Nyala"/>
          <w:sz w:val="28"/>
          <w:szCs w:val="28"/>
        </w:rPr>
        <w:t xml:space="preserve"> </w:t>
      </w:r>
      <w:proofErr w:type="spellStart"/>
      <w:r w:rsidRPr="003B07E7">
        <w:rPr>
          <w:rFonts w:ascii="Nyala" w:hAnsi="Nyala"/>
          <w:sz w:val="28"/>
          <w:szCs w:val="28"/>
        </w:rPr>
        <w:t>ሥላሴን</w:t>
      </w:r>
      <w:proofErr w:type="spellEnd"/>
      <w:r w:rsidRPr="003B07E7">
        <w:rPr>
          <w:rFonts w:ascii="Nyala" w:hAnsi="Nyala"/>
          <w:sz w:val="28"/>
          <w:szCs w:val="28"/>
        </w:rPr>
        <w:t xml:space="preserve"> </w:t>
      </w:r>
      <w:proofErr w:type="spellStart"/>
      <w:r w:rsidRPr="003B07E7">
        <w:rPr>
          <w:rFonts w:ascii="Nyala" w:hAnsi="Nyala"/>
          <w:sz w:val="28"/>
          <w:szCs w:val="28"/>
        </w:rPr>
        <w:t>መንግሥት</w:t>
      </w:r>
      <w:proofErr w:type="spellEnd"/>
      <w:r w:rsidRPr="003B07E7">
        <w:rPr>
          <w:rFonts w:ascii="Nyala" w:hAnsi="Nyala"/>
          <w:sz w:val="28"/>
          <w:szCs w:val="28"/>
        </w:rPr>
        <w:t xml:space="preserve"> </w:t>
      </w:r>
      <w:proofErr w:type="spellStart"/>
      <w:r w:rsidRPr="003B07E7">
        <w:rPr>
          <w:rFonts w:ascii="Nyala" w:hAnsi="Nyala"/>
          <w:sz w:val="28"/>
          <w:szCs w:val="28"/>
        </w:rPr>
        <w:t>የተካው</w:t>
      </w:r>
      <w:proofErr w:type="spellEnd"/>
      <w:r w:rsidRPr="003B07E7">
        <w:rPr>
          <w:rFonts w:ascii="Nyala" w:hAnsi="Nyala"/>
          <w:sz w:val="28"/>
          <w:szCs w:val="28"/>
        </w:rPr>
        <w:t xml:space="preserve"> </w:t>
      </w:r>
      <w:proofErr w:type="spellStart"/>
      <w:r w:rsidRPr="003B07E7">
        <w:rPr>
          <w:rFonts w:ascii="Nyala" w:hAnsi="Nyala"/>
          <w:sz w:val="28"/>
          <w:szCs w:val="28"/>
        </w:rPr>
        <w:t>ደርግ</w:t>
      </w:r>
      <w:proofErr w:type="spellEnd"/>
      <w:r w:rsidRPr="003B07E7">
        <w:rPr>
          <w:rFonts w:ascii="Nyala" w:hAnsi="Nyala"/>
          <w:sz w:val="28"/>
          <w:szCs w:val="28"/>
        </w:rPr>
        <w:t xml:space="preserve"> </w:t>
      </w:r>
      <w:proofErr w:type="spellStart"/>
      <w:r w:rsidRPr="003B07E7">
        <w:rPr>
          <w:rFonts w:ascii="Nyala" w:hAnsi="Nyala"/>
          <w:sz w:val="28"/>
          <w:szCs w:val="28"/>
        </w:rPr>
        <w:t>የኢትዮጵያን</w:t>
      </w:r>
      <w:proofErr w:type="spellEnd"/>
      <w:r w:rsidRPr="003B07E7">
        <w:rPr>
          <w:rFonts w:ascii="Nyala" w:hAnsi="Nyala"/>
          <w:sz w:val="28"/>
          <w:szCs w:val="28"/>
        </w:rPr>
        <w:t xml:space="preserve"> </w:t>
      </w:r>
      <w:proofErr w:type="spellStart"/>
      <w:r w:rsidRPr="003B07E7">
        <w:rPr>
          <w:rFonts w:ascii="Nyala" w:hAnsi="Nyala"/>
          <w:sz w:val="28"/>
          <w:szCs w:val="28"/>
        </w:rPr>
        <w:t>ህዝብ</w:t>
      </w:r>
      <w:proofErr w:type="spellEnd"/>
      <w:r w:rsidRPr="003B07E7">
        <w:rPr>
          <w:rFonts w:ascii="Nyala" w:hAnsi="Nyala"/>
          <w:sz w:val="28"/>
          <w:szCs w:val="28"/>
        </w:rPr>
        <w:t xml:space="preserve"> ለ 17 </w:t>
      </w:r>
      <w:proofErr w:type="spellStart"/>
      <w:r w:rsidRPr="003B07E7">
        <w:rPr>
          <w:rFonts w:ascii="Nyala" w:hAnsi="Nyala"/>
          <w:sz w:val="28"/>
          <w:szCs w:val="28"/>
        </w:rPr>
        <w:t>ዕመቶች</w:t>
      </w:r>
      <w:proofErr w:type="spellEnd"/>
      <w:r w:rsidRPr="003B07E7">
        <w:rPr>
          <w:rFonts w:ascii="Nyala" w:hAnsi="Nyala"/>
          <w:sz w:val="28"/>
          <w:szCs w:val="28"/>
        </w:rPr>
        <w:t xml:space="preserve"> </w:t>
      </w:r>
      <w:proofErr w:type="spellStart"/>
      <w:r w:rsidRPr="003B07E7">
        <w:rPr>
          <w:rFonts w:ascii="Nyala" w:hAnsi="Nyala"/>
          <w:sz w:val="28"/>
          <w:szCs w:val="28"/>
        </w:rPr>
        <w:t>ካዳሸቀ</w:t>
      </w:r>
      <w:proofErr w:type="spellEnd"/>
      <w:r w:rsidRPr="003B07E7">
        <w:rPr>
          <w:rFonts w:ascii="Nyala" w:hAnsi="Nyala"/>
          <w:sz w:val="28"/>
          <w:szCs w:val="28"/>
        </w:rPr>
        <w:t xml:space="preserve"> </w:t>
      </w:r>
      <w:proofErr w:type="spellStart"/>
      <w:r w:rsidRPr="003B07E7">
        <w:rPr>
          <w:rFonts w:ascii="Nyala" w:hAnsi="Nyala"/>
          <w:sz w:val="28"/>
          <w:szCs w:val="28"/>
        </w:rPr>
        <w:t>በኋላ</w:t>
      </w:r>
      <w:proofErr w:type="spellEnd"/>
      <w:r w:rsidRPr="003B07E7">
        <w:rPr>
          <w:rFonts w:ascii="Nyala" w:hAnsi="Nyala"/>
          <w:sz w:val="28"/>
          <w:szCs w:val="28"/>
        </w:rPr>
        <w:t xml:space="preserve">፣ </w:t>
      </w:r>
      <w:proofErr w:type="spellStart"/>
      <w:r w:rsidRPr="003B07E7">
        <w:rPr>
          <w:rFonts w:ascii="Nyala" w:hAnsi="Nyala"/>
          <w:sz w:val="28"/>
          <w:szCs w:val="28"/>
        </w:rPr>
        <w:t>የህወሓት</w:t>
      </w:r>
      <w:proofErr w:type="spellEnd"/>
      <w:r w:rsidRPr="003B07E7">
        <w:rPr>
          <w:rFonts w:ascii="Nyala" w:hAnsi="Nyala"/>
          <w:sz w:val="28"/>
          <w:szCs w:val="28"/>
        </w:rPr>
        <w:t>/</w:t>
      </w:r>
      <w:proofErr w:type="spellStart"/>
      <w:r w:rsidRPr="003B07E7">
        <w:rPr>
          <w:rFonts w:ascii="Nyala" w:hAnsi="Nyala"/>
          <w:sz w:val="28"/>
          <w:szCs w:val="28"/>
        </w:rPr>
        <w:t>ኢህአዴግ</w:t>
      </w:r>
      <w:proofErr w:type="spellEnd"/>
      <w:r w:rsidRPr="003B07E7">
        <w:rPr>
          <w:rFonts w:ascii="Nyala" w:hAnsi="Nyala"/>
          <w:sz w:val="28"/>
          <w:szCs w:val="28"/>
        </w:rPr>
        <w:t xml:space="preserve"> </w:t>
      </w:r>
      <w:proofErr w:type="spellStart"/>
      <w:r w:rsidRPr="003B07E7">
        <w:rPr>
          <w:rFonts w:ascii="Nyala" w:hAnsi="Nyala"/>
          <w:sz w:val="28"/>
          <w:szCs w:val="28"/>
        </w:rPr>
        <w:t>መንግሥት</w:t>
      </w:r>
      <w:proofErr w:type="spellEnd"/>
      <w:r w:rsidRPr="003B07E7">
        <w:rPr>
          <w:rFonts w:ascii="Nyala" w:hAnsi="Nyala"/>
          <w:sz w:val="28"/>
          <w:szCs w:val="28"/>
        </w:rPr>
        <w:t xml:space="preserve"> </w:t>
      </w:r>
      <w:proofErr w:type="spellStart"/>
      <w:r w:rsidRPr="003B07E7">
        <w:rPr>
          <w:rFonts w:ascii="Nyala" w:hAnsi="Nyala"/>
          <w:sz w:val="28"/>
          <w:szCs w:val="28"/>
        </w:rPr>
        <w:t>ደግሞ</w:t>
      </w:r>
      <w:proofErr w:type="spellEnd"/>
      <w:r w:rsidRPr="003B07E7">
        <w:rPr>
          <w:rFonts w:ascii="Nyala" w:hAnsi="Nyala"/>
          <w:sz w:val="28"/>
          <w:szCs w:val="28"/>
        </w:rPr>
        <w:t xml:space="preserve"> </w:t>
      </w:r>
      <w:proofErr w:type="spellStart"/>
      <w:r w:rsidRPr="003B07E7">
        <w:rPr>
          <w:rFonts w:ascii="Nyala" w:hAnsi="Nyala"/>
          <w:sz w:val="28"/>
          <w:szCs w:val="28"/>
        </w:rPr>
        <w:t>ለተጨማሪ</w:t>
      </w:r>
      <w:proofErr w:type="spellEnd"/>
      <w:r w:rsidRPr="003B07E7">
        <w:rPr>
          <w:rFonts w:ascii="Nyala" w:hAnsi="Nyala"/>
          <w:sz w:val="28"/>
          <w:szCs w:val="28"/>
        </w:rPr>
        <w:t xml:space="preserve"> 27 </w:t>
      </w:r>
      <w:proofErr w:type="spellStart"/>
      <w:r w:rsidRPr="003B07E7">
        <w:rPr>
          <w:rFonts w:ascii="Nyala" w:hAnsi="Nyala"/>
          <w:sz w:val="28"/>
          <w:szCs w:val="28"/>
        </w:rPr>
        <w:t>ዓመቶች</w:t>
      </w:r>
      <w:proofErr w:type="spellEnd"/>
      <w:r w:rsidRPr="003B07E7">
        <w:rPr>
          <w:rFonts w:ascii="Nyala" w:hAnsi="Nyala"/>
          <w:sz w:val="28"/>
          <w:szCs w:val="28"/>
        </w:rPr>
        <w:t xml:space="preserve"> </w:t>
      </w:r>
      <w:proofErr w:type="spellStart"/>
      <w:r w:rsidRPr="003B07E7">
        <w:rPr>
          <w:rFonts w:ascii="Nyala" w:hAnsi="Nyala"/>
          <w:sz w:val="28"/>
          <w:szCs w:val="28"/>
        </w:rPr>
        <w:t>አመሰቃቅሎታል</w:t>
      </w:r>
      <w:proofErr w:type="spellEnd"/>
      <w:r w:rsidRPr="003B07E7">
        <w:rPr>
          <w:rFonts w:ascii="Nyala" w:hAnsi="Nyala"/>
          <w:sz w:val="28"/>
          <w:szCs w:val="28"/>
        </w:rPr>
        <w:t xml:space="preserve">። </w:t>
      </w:r>
      <w:r w:rsidRPr="003B07E7">
        <w:rPr>
          <w:rFonts w:ascii="Nyala" w:hAnsi="Nyala"/>
          <w:sz w:val="28"/>
          <w:szCs w:val="28"/>
          <w:lang w:val="am-ET"/>
        </w:rPr>
        <w:t>ለ 27 ዓመታት ህወሓት/ኢህአዴግ በጫነው አምባገነናዊ አገዛዝ ስንማቅቅ ቆይተን ከአፈናና የጭለማ አገዛዙ መሀል ያልተጠበቀ ድምጽ በመሰማቱ የኢትዮጵያ ትንሳኤ ሊመጣ ነው ብሎ ያልፈነደቀ አልነበረም፡፡ ለኢትዮጵያ ቀን ሊወጣላት ሕዝቧም የዲሞክራሲ በር ሊከፈትለት፣ የታየው ጭላንጭልም ብርሃን እንዲሆን ሲጠብቅ፣ የተሰጠው ምስጋና ከጆሮ ሳይጠፋ፣ ያጨበጨበባቸው እጆች ሳይታጠፉ፣ የታለመውም ህልም ሳይፈታ፣ በነፃነት ለመሮጥ ያኮበኮቡ እግሮች ሳይራመዱ ... የበቀለባት ዘረኝነት እና የጥላቻ ትርክት፣ ግለኝነት፣ የስልጣን ጥማት፣ የአንደበትና የተግባር ያለመስማማት፣ ወዘተ... የሕዝቧን እንደገና መፈናቀል፣ የዜጎችን መገደል፣ መራብና መጠማት፣ መታገትና ደብዛ መጥፋት፣ ሰቆቃና እንግልት አስከ</w:t>
      </w:r>
      <w:proofErr w:type="spellStart"/>
      <w:r w:rsidRPr="003B07E7">
        <w:rPr>
          <w:rFonts w:ascii="Nyala" w:hAnsi="Nyala"/>
          <w:sz w:val="28"/>
          <w:szCs w:val="28"/>
        </w:rPr>
        <w:t>ትለዋል</w:t>
      </w:r>
      <w:proofErr w:type="spellEnd"/>
      <w:r w:rsidRPr="003B07E7">
        <w:rPr>
          <w:rFonts w:ascii="Nyala" w:hAnsi="Nyala"/>
          <w:sz w:val="28"/>
          <w:szCs w:val="28"/>
          <w:lang w:val="am-ET"/>
        </w:rPr>
        <w:t xml:space="preserve">፡፡ </w:t>
      </w:r>
    </w:p>
    <w:p w:rsidR="008C1EDD" w:rsidRPr="003B07E7" w:rsidRDefault="008C1EDD" w:rsidP="008C1EDD">
      <w:pPr>
        <w:pStyle w:val="ListParagraph"/>
        <w:jc w:val="both"/>
        <w:rPr>
          <w:rFonts w:ascii="Nyala" w:hAnsi="Nyala"/>
          <w:sz w:val="28"/>
          <w:szCs w:val="28"/>
          <w:lang w:val="am-ET"/>
        </w:rPr>
      </w:pP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t xml:space="preserve">ሀገራችን ከኢኮኖሚያዊና ማኅበራዊ ችግሮች በተጨማሪ፣ ውስብስብ የፖለቲካና የፀጥታ ችግሮች ዛሬም አሏት። በእንቅርት ላይ ጆሮ ደግፍ እንዲሉ፣ በእነዚያ ችግሮች እየተናጠች ባለችበት ወቅት፣ ዓለምን ያንበረከከው </w:t>
      </w:r>
      <w:proofErr w:type="spellStart"/>
      <w:r w:rsidRPr="003B07E7">
        <w:rPr>
          <w:rFonts w:ascii="Nyala" w:hAnsi="Nyala"/>
          <w:sz w:val="28"/>
          <w:szCs w:val="28"/>
        </w:rPr>
        <w:t>የኮቪድ</w:t>
      </w:r>
      <w:proofErr w:type="spellEnd"/>
      <w:r w:rsidRPr="003B07E7">
        <w:rPr>
          <w:rFonts w:ascii="Nyala" w:hAnsi="Nyala"/>
          <w:sz w:val="28"/>
          <w:szCs w:val="28"/>
        </w:rPr>
        <w:t xml:space="preserve"> 19 </w:t>
      </w:r>
      <w:r w:rsidRPr="003B07E7">
        <w:rPr>
          <w:rFonts w:ascii="Nyala" w:hAnsi="Nyala"/>
          <w:sz w:val="28"/>
          <w:szCs w:val="28"/>
          <w:lang w:val="am-ET"/>
        </w:rPr>
        <w:t xml:space="preserve">ወረርሽኝ </w:t>
      </w:r>
      <w:proofErr w:type="spellStart"/>
      <w:r w:rsidRPr="003B07E7">
        <w:rPr>
          <w:rFonts w:ascii="Nyala" w:hAnsi="Nyala"/>
          <w:sz w:val="28"/>
          <w:szCs w:val="28"/>
        </w:rPr>
        <w:t>ተከስቶ</w:t>
      </w:r>
      <w:proofErr w:type="spellEnd"/>
      <w:r w:rsidRPr="003B07E7">
        <w:rPr>
          <w:rFonts w:ascii="Nyala" w:hAnsi="Nyala"/>
          <w:sz w:val="28"/>
          <w:szCs w:val="28"/>
        </w:rPr>
        <w:t xml:space="preserve"> </w:t>
      </w:r>
      <w:proofErr w:type="spellStart"/>
      <w:r w:rsidRPr="003B07E7">
        <w:rPr>
          <w:rFonts w:ascii="Nyala" w:hAnsi="Nyala"/>
          <w:sz w:val="28"/>
          <w:szCs w:val="28"/>
        </w:rPr>
        <w:t>ሀገር</w:t>
      </w:r>
      <w:proofErr w:type="spellEnd"/>
      <w:r w:rsidRPr="003B07E7">
        <w:rPr>
          <w:rFonts w:ascii="Nyala" w:hAnsi="Nyala"/>
          <w:sz w:val="28"/>
          <w:szCs w:val="28"/>
        </w:rPr>
        <w:t xml:space="preserve"> </w:t>
      </w:r>
      <w:proofErr w:type="spellStart"/>
      <w:r w:rsidRPr="003B07E7">
        <w:rPr>
          <w:rFonts w:ascii="Nyala" w:hAnsi="Nyala"/>
          <w:sz w:val="28"/>
          <w:szCs w:val="28"/>
        </w:rPr>
        <w:t>ቀውጢ</w:t>
      </w:r>
      <w:proofErr w:type="spellEnd"/>
      <w:r w:rsidRPr="003B07E7">
        <w:rPr>
          <w:rFonts w:ascii="Nyala" w:hAnsi="Nyala"/>
          <w:sz w:val="28"/>
          <w:szCs w:val="28"/>
        </w:rPr>
        <w:t xml:space="preserve"> </w:t>
      </w:r>
      <w:proofErr w:type="spellStart"/>
      <w:r w:rsidRPr="003B07E7">
        <w:rPr>
          <w:rFonts w:ascii="Nyala" w:hAnsi="Nyala"/>
          <w:sz w:val="28"/>
          <w:szCs w:val="28"/>
        </w:rPr>
        <w:t>ሁኔታዎች</w:t>
      </w:r>
      <w:proofErr w:type="spellEnd"/>
      <w:r w:rsidRPr="003B07E7">
        <w:rPr>
          <w:rFonts w:ascii="Nyala" w:hAnsi="Nyala"/>
          <w:sz w:val="28"/>
          <w:szCs w:val="28"/>
        </w:rPr>
        <w:t xml:space="preserve"> </w:t>
      </w:r>
      <w:proofErr w:type="spellStart"/>
      <w:r w:rsidRPr="003B07E7">
        <w:rPr>
          <w:rFonts w:ascii="Nyala" w:hAnsi="Nyala"/>
          <w:sz w:val="28"/>
          <w:szCs w:val="28"/>
        </w:rPr>
        <w:t>ዉስጥ</w:t>
      </w:r>
      <w:proofErr w:type="spellEnd"/>
      <w:r w:rsidRPr="003B07E7">
        <w:rPr>
          <w:rFonts w:ascii="Nyala" w:hAnsi="Nyala"/>
          <w:sz w:val="28"/>
          <w:szCs w:val="28"/>
        </w:rPr>
        <w:t xml:space="preserve"> </w:t>
      </w:r>
      <w:proofErr w:type="spellStart"/>
      <w:r w:rsidRPr="003B07E7">
        <w:rPr>
          <w:rFonts w:ascii="Nyala" w:hAnsi="Nyala"/>
          <w:sz w:val="28"/>
          <w:szCs w:val="28"/>
        </w:rPr>
        <w:t>ገብታ</w:t>
      </w:r>
      <w:proofErr w:type="spellEnd"/>
      <w:r w:rsidRPr="003B07E7">
        <w:rPr>
          <w:rFonts w:ascii="Nyala" w:hAnsi="Nyala"/>
          <w:sz w:val="28"/>
          <w:szCs w:val="28"/>
        </w:rPr>
        <w:t xml:space="preserve"> </w:t>
      </w:r>
      <w:r w:rsidRPr="003B07E7">
        <w:rPr>
          <w:rFonts w:ascii="Nyala" w:hAnsi="Nyala"/>
          <w:sz w:val="28"/>
          <w:szCs w:val="28"/>
          <w:lang w:val="am-ET"/>
        </w:rPr>
        <w:t xml:space="preserve">የአስቸኳይ ጊዜ </w:t>
      </w:r>
      <w:proofErr w:type="spellStart"/>
      <w:r w:rsidRPr="003B07E7">
        <w:rPr>
          <w:rFonts w:ascii="Nyala" w:hAnsi="Nyala"/>
          <w:sz w:val="28"/>
          <w:szCs w:val="28"/>
        </w:rPr>
        <w:t>እወጃን</w:t>
      </w:r>
      <w:proofErr w:type="spellEnd"/>
      <w:r w:rsidRPr="003B07E7">
        <w:rPr>
          <w:rFonts w:ascii="Nyala" w:hAnsi="Nyala"/>
          <w:sz w:val="28"/>
          <w:szCs w:val="28"/>
        </w:rPr>
        <w:t xml:space="preserve"> </w:t>
      </w:r>
      <w:proofErr w:type="spellStart"/>
      <w:r w:rsidRPr="003B07E7">
        <w:rPr>
          <w:rFonts w:ascii="Nyala" w:hAnsi="Nyala"/>
          <w:sz w:val="28"/>
          <w:szCs w:val="28"/>
        </w:rPr>
        <w:t>ግድ</w:t>
      </w:r>
      <w:proofErr w:type="spellEnd"/>
      <w:r w:rsidRPr="003B07E7">
        <w:rPr>
          <w:rFonts w:ascii="Nyala" w:hAnsi="Nyala"/>
          <w:sz w:val="28"/>
          <w:szCs w:val="28"/>
        </w:rPr>
        <w:t xml:space="preserve"> </w:t>
      </w:r>
      <w:proofErr w:type="spellStart"/>
      <w:r w:rsidRPr="003B07E7">
        <w:rPr>
          <w:rFonts w:ascii="Nyala" w:hAnsi="Nyala"/>
          <w:sz w:val="28"/>
          <w:szCs w:val="28"/>
        </w:rPr>
        <w:t>ብሏል</w:t>
      </w:r>
      <w:proofErr w:type="spellEnd"/>
      <w:r w:rsidRPr="003B07E7">
        <w:rPr>
          <w:rFonts w:ascii="Nyala" w:hAnsi="Nyala"/>
          <w:sz w:val="28"/>
          <w:szCs w:val="28"/>
          <w:lang w:val="am-ET"/>
        </w:rPr>
        <w:t>፡፡</w:t>
      </w:r>
      <w:r w:rsidRPr="003B07E7">
        <w:rPr>
          <w:rFonts w:ascii="Nyala" w:hAnsi="Nyala"/>
          <w:sz w:val="28"/>
          <w:szCs w:val="28"/>
        </w:rPr>
        <w:t xml:space="preserve"> </w:t>
      </w:r>
      <w:r w:rsidRPr="003B07E7">
        <w:rPr>
          <w:rFonts w:ascii="Nyala" w:hAnsi="Nyala"/>
          <w:sz w:val="28"/>
          <w:szCs w:val="28"/>
          <w:lang w:val="am-ET"/>
        </w:rPr>
        <w:t>ይህም ከአገራዊ ምርጫው ጊዜ ጋር በመግጠሙ የተነሳ ከሁለት ዓመታት በፊት የፈነጠቀው የተስፋ ጭላንጭል ብርሃን እንደገና ወደ መጨለሙ የሚሄድ አስመስሎታል፡፡ ኢትዮጵያ ልትነሳ ነው ሲባል ወደ</w:t>
      </w:r>
      <w:r>
        <w:rPr>
          <w:rFonts w:ascii="Nyala" w:hAnsi="Nyala"/>
          <w:sz w:val="28"/>
          <w:szCs w:val="28"/>
          <w:lang w:val="am-ET"/>
        </w:rPr>
        <w:t xml:space="preserve"> </w:t>
      </w:r>
      <w:r w:rsidRPr="003B07E7">
        <w:rPr>
          <w:rFonts w:ascii="Nyala" w:hAnsi="Nyala"/>
          <w:sz w:val="28"/>
          <w:szCs w:val="28"/>
          <w:lang w:val="am-ET"/>
        </w:rPr>
        <w:t xml:space="preserve">መንሸራተት እየተጓዘች፣ ከድጡ ወደማጡ </w:t>
      </w:r>
      <w:proofErr w:type="spellStart"/>
      <w:r w:rsidRPr="003B07E7">
        <w:rPr>
          <w:rFonts w:ascii="Nyala" w:hAnsi="Nyala"/>
          <w:sz w:val="28"/>
          <w:szCs w:val="28"/>
        </w:rPr>
        <w:t>እንዳንዘፈቅ</w:t>
      </w:r>
      <w:proofErr w:type="spellEnd"/>
      <w:r w:rsidRPr="003B07E7">
        <w:rPr>
          <w:rFonts w:ascii="Nyala" w:hAnsi="Nyala"/>
          <w:sz w:val="28"/>
          <w:szCs w:val="28"/>
        </w:rPr>
        <w:t xml:space="preserve"> </w:t>
      </w:r>
      <w:proofErr w:type="spellStart"/>
      <w:r w:rsidRPr="003B07E7">
        <w:rPr>
          <w:rFonts w:ascii="Nyala" w:hAnsi="Nyala"/>
          <w:sz w:val="28"/>
          <w:szCs w:val="28"/>
        </w:rPr>
        <w:t>አጥብቀን</w:t>
      </w:r>
      <w:proofErr w:type="spellEnd"/>
      <w:r w:rsidRPr="003B07E7">
        <w:rPr>
          <w:rFonts w:ascii="Nyala" w:hAnsi="Nyala"/>
          <w:sz w:val="28"/>
          <w:szCs w:val="28"/>
        </w:rPr>
        <w:t xml:space="preserve"> </w:t>
      </w:r>
      <w:proofErr w:type="spellStart"/>
      <w:r w:rsidRPr="003B07E7">
        <w:rPr>
          <w:rFonts w:ascii="Nyala" w:hAnsi="Nyala"/>
          <w:sz w:val="28"/>
          <w:szCs w:val="28"/>
        </w:rPr>
        <w:t>ልናስብ</w:t>
      </w:r>
      <w:proofErr w:type="spellEnd"/>
      <w:r w:rsidRPr="003B07E7">
        <w:rPr>
          <w:rFonts w:ascii="Nyala" w:hAnsi="Nyala"/>
          <w:sz w:val="28"/>
          <w:szCs w:val="28"/>
        </w:rPr>
        <w:t xml:space="preserve">፣ </w:t>
      </w:r>
      <w:proofErr w:type="spellStart"/>
      <w:r w:rsidRPr="003B07E7">
        <w:rPr>
          <w:rFonts w:ascii="Nyala" w:hAnsi="Nyala"/>
          <w:sz w:val="28"/>
          <w:szCs w:val="28"/>
        </w:rPr>
        <w:t>በሙሉ</w:t>
      </w:r>
      <w:proofErr w:type="spellEnd"/>
      <w:r w:rsidRPr="003B07E7">
        <w:rPr>
          <w:rFonts w:ascii="Nyala" w:hAnsi="Nyala"/>
          <w:sz w:val="28"/>
          <w:szCs w:val="28"/>
        </w:rPr>
        <w:t xml:space="preserve"> </w:t>
      </w:r>
      <w:proofErr w:type="spellStart"/>
      <w:r w:rsidRPr="003B07E7">
        <w:rPr>
          <w:rFonts w:ascii="Nyala" w:hAnsi="Nyala"/>
          <w:sz w:val="28"/>
          <w:szCs w:val="28"/>
        </w:rPr>
        <w:t>የሀገርና</w:t>
      </w:r>
      <w:proofErr w:type="spellEnd"/>
      <w:r w:rsidRPr="003B07E7">
        <w:rPr>
          <w:rFonts w:ascii="Nyala" w:hAnsi="Nyala"/>
          <w:sz w:val="28"/>
          <w:szCs w:val="28"/>
        </w:rPr>
        <w:t xml:space="preserve"> </w:t>
      </w:r>
      <w:proofErr w:type="spellStart"/>
      <w:r w:rsidRPr="003B07E7">
        <w:rPr>
          <w:rFonts w:ascii="Nyala" w:hAnsi="Nyala"/>
          <w:sz w:val="28"/>
          <w:szCs w:val="28"/>
        </w:rPr>
        <w:t>የወገን</w:t>
      </w:r>
      <w:proofErr w:type="spellEnd"/>
      <w:r w:rsidRPr="003B07E7">
        <w:rPr>
          <w:rFonts w:ascii="Nyala" w:hAnsi="Nyala"/>
          <w:sz w:val="28"/>
          <w:szCs w:val="28"/>
        </w:rPr>
        <w:t xml:space="preserve"> </w:t>
      </w:r>
      <w:proofErr w:type="spellStart"/>
      <w:r w:rsidRPr="003B07E7">
        <w:rPr>
          <w:rFonts w:ascii="Nyala" w:hAnsi="Nyala"/>
          <w:sz w:val="28"/>
          <w:szCs w:val="28"/>
        </w:rPr>
        <w:t>ፍቅር</w:t>
      </w:r>
      <w:proofErr w:type="spellEnd"/>
      <w:r w:rsidRPr="003B07E7">
        <w:rPr>
          <w:rFonts w:ascii="Nyala" w:hAnsi="Nyala"/>
          <w:sz w:val="28"/>
          <w:szCs w:val="28"/>
        </w:rPr>
        <w:t xml:space="preserve"> </w:t>
      </w:r>
      <w:proofErr w:type="spellStart"/>
      <w:r w:rsidRPr="003B07E7">
        <w:rPr>
          <w:rFonts w:ascii="Nyala" w:hAnsi="Nyala"/>
          <w:sz w:val="28"/>
          <w:szCs w:val="28"/>
        </w:rPr>
        <w:t>ተነሳስተን</w:t>
      </w:r>
      <w:proofErr w:type="spellEnd"/>
      <w:r w:rsidRPr="003B07E7">
        <w:rPr>
          <w:rFonts w:ascii="Nyala" w:hAnsi="Nyala"/>
          <w:sz w:val="28"/>
          <w:szCs w:val="28"/>
        </w:rPr>
        <w:t xml:space="preserve"> </w:t>
      </w:r>
      <w:proofErr w:type="spellStart"/>
      <w:r w:rsidRPr="003B07E7">
        <w:rPr>
          <w:rFonts w:ascii="Nyala" w:hAnsi="Nyala"/>
          <w:sz w:val="28"/>
          <w:szCs w:val="28"/>
        </w:rPr>
        <w:t>ሁኔታዎችን</w:t>
      </w:r>
      <w:proofErr w:type="spellEnd"/>
      <w:r w:rsidRPr="003B07E7">
        <w:rPr>
          <w:rFonts w:ascii="Nyala" w:hAnsi="Nyala"/>
          <w:sz w:val="28"/>
          <w:szCs w:val="28"/>
        </w:rPr>
        <w:t xml:space="preserve"> </w:t>
      </w:r>
      <w:proofErr w:type="spellStart"/>
      <w:r w:rsidRPr="003B07E7">
        <w:rPr>
          <w:rFonts w:ascii="Nyala" w:hAnsi="Nyala"/>
          <w:sz w:val="28"/>
          <w:szCs w:val="28"/>
        </w:rPr>
        <w:t>ልንመረምር</w:t>
      </w:r>
      <w:proofErr w:type="spellEnd"/>
      <w:r w:rsidRPr="003B07E7">
        <w:rPr>
          <w:rFonts w:ascii="Nyala" w:hAnsi="Nyala"/>
          <w:sz w:val="28"/>
          <w:szCs w:val="28"/>
        </w:rPr>
        <w:t xml:space="preserve"> </w:t>
      </w:r>
      <w:proofErr w:type="spellStart"/>
      <w:r w:rsidRPr="003B07E7">
        <w:rPr>
          <w:rFonts w:ascii="Nyala" w:hAnsi="Nyala"/>
          <w:sz w:val="28"/>
          <w:szCs w:val="28"/>
        </w:rPr>
        <w:t>ይገባናል</w:t>
      </w:r>
      <w:proofErr w:type="spellEnd"/>
      <w:r w:rsidRPr="003B07E7">
        <w:rPr>
          <w:rFonts w:ascii="Nyala" w:hAnsi="Nyala"/>
          <w:sz w:val="28"/>
          <w:szCs w:val="28"/>
        </w:rPr>
        <w:t>፡፡</w:t>
      </w:r>
      <w:r w:rsidRPr="003B07E7">
        <w:rPr>
          <w:rFonts w:ascii="Nyala" w:hAnsi="Nyala"/>
          <w:sz w:val="28"/>
          <w:szCs w:val="28"/>
          <w:lang w:val="am-ET"/>
        </w:rPr>
        <w:t xml:space="preserve"> </w:t>
      </w:r>
    </w:p>
    <w:p w:rsidR="008C1EDD" w:rsidRPr="003B07E7" w:rsidRDefault="008C1EDD" w:rsidP="008C1EDD">
      <w:pPr>
        <w:pStyle w:val="ListParagraph"/>
        <w:jc w:val="both"/>
        <w:rPr>
          <w:rFonts w:ascii="Nyala" w:hAnsi="Nyala"/>
          <w:sz w:val="28"/>
          <w:szCs w:val="28"/>
          <w:lang w:val="am-ET"/>
        </w:rPr>
      </w:pP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t>ዛሬ ሀገራችን አጣብቂኝ ውስጥ ገብታለች፤ የኢትዮጵያ ሕዝብ ምድራዊ ተስፋ በማጣት ወደ ሰማይ አብዝቶ ይመለከታል፤ ለዚያውም በተለመደ መንገድ የአምልኮ ሥርዓቱን መፈጸም ባለመቻሉ በተሰበረ ልብ፣ ሁሉም በየዕምነቱ፣</w:t>
      </w:r>
      <w:r w:rsidRPr="003B07E7">
        <w:rPr>
          <w:rFonts w:ascii="Nyala" w:hAnsi="Nyala"/>
          <w:sz w:val="28"/>
          <w:szCs w:val="28"/>
        </w:rPr>
        <w:t xml:space="preserve"> </w:t>
      </w:r>
      <w:r w:rsidRPr="003B07E7">
        <w:rPr>
          <w:rFonts w:ascii="Nyala" w:hAnsi="Nyala"/>
          <w:sz w:val="28"/>
          <w:szCs w:val="28"/>
          <w:lang w:val="am-ET"/>
        </w:rPr>
        <w:t xml:space="preserve">በምልጃና በጸሎት ቀንና ሌት ይተጋል፡፡ በአሁኑ ወቅት የኢትዮጵያ ፖለቲካ ያገባናል ብለን የተደራጀን ፖለቲከኞችም “የልም ይዣት” ለሆነ የፖለቲካ ሥልጣን ሽኩቻ ውስጥ ልንገባ፤ ስልጣን በእጁ ያለውም ያንን ሥልጣን ወገንን ከመታደጊያነትን ሀገርን ከማቆያነት ውጭ ሊጠቀምበት አይገባም እንላለን። </w:t>
      </w:r>
    </w:p>
    <w:p w:rsidR="008C1EDD" w:rsidRPr="003B07E7" w:rsidRDefault="008C1EDD" w:rsidP="008C1EDD">
      <w:pPr>
        <w:pStyle w:val="ListParagraph"/>
        <w:jc w:val="both"/>
        <w:rPr>
          <w:rFonts w:ascii="Nyala" w:hAnsi="Nyala"/>
          <w:sz w:val="28"/>
          <w:szCs w:val="28"/>
          <w:lang w:val="am-ET"/>
        </w:rPr>
      </w:pP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rPr>
        <w:t>እ</w:t>
      </w:r>
      <w:r w:rsidRPr="003B07E7">
        <w:rPr>
          <w:rFonts w:ascii="Nyala" w:hAnsi="Nyala"/>
          <w:sz w:val="28"/>
          <w:szCs w:val="28"/>
          <w:lang w:val="am-ET"/>
        </w:rPr>
        <w:t>ርግጥ ነው የማንኛውም የፖለቲካ ድርጅት ትግሉ የሚካሄደው፣ የመጨረሻው ዓላማው የፖለቲካ ስልጣን መያዝና የፖለቲካ ራዕዩን ለመተግበር መቻል  ነው። ክርክሩ የሚጦፈው ያን የሁሉን</w:t>
      </w:r>
      <w:r w:rsidRPr="003B07E7">
        <w:rPr>
          <w:rFonts w:ascii="Nyala" w:hAnsi="Nyala"/>
          <w:sz w:val="28"/>
          <w:szCs w:val="28"/>
        </w:rPr>
        <w:t xml:space="preserve"> </w:t>
      </w:r>
      <w:r w:rsidRPr="003B07E7">
        <w:rPr>
          <w:rFonts w:ascii="Nyala" w:hAnsi="Nyala"/>
          <w:sz w:val="28"/>
          <w:szCs w:val="28"/>
          <w:lang w:val="am-ET"/>
        </w:rPr>
        <w:t xml:space="preserve">ፖለቲከኛ ዓላማዎቹን ለመሳካት የሚያስችለውን በትረ ስልጣን ለመጨበጥ ነው፡፡ ዛሬ ዓለም በደረሰችበት የዲሞክራሲ አስተሳሰብ ስልጣን የሚገኘው ከሕዝብ ድምጽ ነው፤ ለዚህ ደግሞ የሕዝብን ልብ ማሸነፍ ግድ ነው፡፡ ኢትዮጵያ እስከዛሬ ባለፈችበት ታሪክ የሕዝብን ልብ አሸንፎ ወደ ስልጣን የወጣ መንግሥት </w:t>
      </w:r>
      <w:proofErr w:type="spellStart"/>
      <w:r w:rsidRPr="003B07E7">
        <w:rPr>
          <w:rFonts w:ascii="Nyala" w:hAnsi="Nyala"/>
          <w:sz w:val="28"/>
          <w:szCs w:val="28"/>
        </w:rPr>
        <w:t>ለማየት</w:t>
      </w:r>
      <w:proofErr w:type="spellEnd"/>
      <w:r w:rsidRPr="003B07E7">
        <w:rPr>
          <w:rFonts w:ascii="Nyala" w:hAnsi="Nyala"/>
          <w:sz w:val="28"/>
          <w:szCs w:val="28"/>
        </w:rPr>
        <w:t xml:space="preserve"> </w:t>
      </w:r>
      <w:proofErr w:type="spellStart"/>
      <w:r w:rsidRPr="003B07E7">
        <w:rPr>
          <w:rFonts w:ascii="Nyala" w:hAnsi="Nyala"/>
          <w:sz w:val="28"/>
          <w:szCs w:val="28"/>
        </w:rPr>
        <w:t>አልታደለችም</w:t>
      </w:r>
      <w:proofErr w:type="spellEnd"/>
      <w:r w:rsidRPr="003B07E7">
        <w:rPr>
          <w:rFonts w:ascii="Nyala" w:hAnsi="Nyala"/>
          <w:sz w:val="28"/>
          <w:szCs w:val="28"/>
          <w:lang w:val="am-ET"/>
        </w:rPr>
        <w:t xml:space="preserve">፡፡ በሕዝብ ይሁንታ ያልተያዘ ስልጣንን በቀላሉ የሚለቅ/የለቀቀ መንግሥት </w:t>
      </w:r>
      <w:r w:rsidRPr="003B07E7">
        <w:rPr>
          <w:rFonts w:ascii="Nyala" w:hAnsi="Nyala"/>
          <w:sz w:val="28"/>
          <w:szCs w:val="28"/>
          <w:lang w:val="am-ET"/>
        </w:rPr>
        <w:lastRenderedPageBreak/>
        <w:t xml:space="preserve">አይታወቅም፡፡ በአንፃሩ ይህ አማላይ በትረ ስልጣን  በበርካታ ሀገሮች ሃላፊነት በማይሰማቸው ግለሰቦችና ድርጅቶች እጅ ሲገባ ህዝብን መበደያና ሀገርንም መጉጅያ ሊሆን ስለሚችል፣ ዜጎች ሁልጊዜም የዜጎች ሰብዓዊና ዴሞክራሲያዊ መብቶች እንዳይጨፈለቁ፣ እንዳይዳመጡ </w:t>
      </w:r>
      <w:r>
        <w:rPr>
          <w:rFonts w:ascii="Nyala" w:hAnsi="Nyala"/>
          <w:sz w:val="28"/>
          <w:szCs w:val="28"/>
          <w:lang w:val="am-ET"/>
        </w:rPr>
        <w:t xml:space="preserve"> </w:t>
      </w:r>
      <w:r w:rsidRPr="003B07E7">
        <w:rPr>
          <w:rFonts w:ascii="Nyala" w:hAnsi="Nyala"/>
          <w:sz w:val="28"/>
          <w:szCs w:val="28"/>
          <w:lang w:val="am-ET"/>
        </w:rPr>
        <w:t xml:space="preserve">ነቅተውና ተደራጅተው ሊታገሉ ይገባል። አምባገነኖች እንዲበቅሉ የሚያደርገው የህዝቡ መዘናጋት ነውና! የፖለቲካ ሥልጣንን ወገንና ሀገርን ለመጥቀሚያ ሳይሆን፣ ለራስ መጠቀሚያነት የሚሹ ካሉ፣ እንዳይደርሱበት ማድረግ የህዝቡ ፈንታ ነው። </w:t>
      </w:r>
    </w:p>
    <w:p w:rsidR="008C1EDD" w:rsidRPr="003B07E7" w:rsidRDefault="008C1EDD" w:rsidP="008C1EDD">
      <w:pPr>
        <w:pStyle w:val="ListParagraph"/>
        <w:jc w:val="both"/>
        <w:rPr>
          <w:rFonts w:ascii="Nyala" w:hAnsi="Nyala"/>
          <w:sz w:val="28"/>
          <w:szCs w:val="28"/>
          <w:lang w:val="am-ET"/>
        </w:rPr>
      </w:pP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t xml:space="preserve">ለስልጣን መሮጥ ምንም ስህተት የለውም፤ ነገር ግን ሀገር እና ሕዝብ ከዚህ ሩጫ ያተርፉ ዘንድ ስልጣን ለምን? ለማን ምን ለማድረግ?... የሚሉ ጥያቄዎችን በሚገባ መመለስ ያስፈልጋል ብሎ ኢሕአፓ ያምናል፡፡ ፖለቲካን እንደ መኖሪያ ሥራቸው አድርገው የሚጓዙ እንዳሉ ብናውቅም፣ በፖለቲካ መሳተፍ ለግል ጥቅም መሆን የለበትም ብሎ ኢሕአፓ ያምናል። ፖለቲካ እንደማንኛውም ማኅበራዊ ሳይንስ፣ በዕውቀት ላይ ሊመሠረትና የሕዝብን ጥቅም ለማራመድና ሀገርንም ለማሳደግ በሚያስችሉ ዐውራ ሃሳቦች፣ መርሆዎች፣ ላይ ተመሥርቶ መመራት አለበት። ከግል ፍላጎት ጋር ሲቆራኝ ፖለቲካ ግቡ እጅጉን ይኮማተራል። ተዋናዮቹንም ያሳንሳቸዋል። ስለሆነም፣ በጊዜያዊ የማስመሰል ትርክት በሕዝብ ላይ የሚጫን ፖለቲካ ሊበቃን ይገባል ይላል ኢሕአፓ፡፡ ከመወነጃጀልና ከመጠላለፍ የራቀ ፖለቲካ መፍጠርም ይገባናል፡፡ </w:t>
      </w:r>
    </w:p>
    <w:p w:rsidR="008C1EDD" w:rsidRPr="003B07E7" w:rsidRDefault="008C1EDD" w:rsidP="008C1EDD">
      <w:pPr>
        <w:pStyle w:val="ListParagraph"/>
        <w:jc w:val="both"/>
        <w:rPr>
          <w:rFonts w:ascii="Nyala" w:hAnsi="Nyala"/>
          <w:sz w:val="28"/>
          <w:szCs w:val="28"/>
          <w:lang w:val="am-ET"/>
        </w:rPr>
      </w:pP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t xml:space="preserve">ዛሬ ሀገራችን ዉስጥ የምናየው ግን ወደዚህ ትክክለኛ መንገድ የሚወስድ አይደለም፤ በገዥው ፓርቲ የሚነገረው የዲሞክራሲ አሠራር መሬት ካለው ዕውነታ ጋር የሚሄድ አይደለም፤ ይልቅስ ግልጽነትንና መከባበርን በአንደበትም ሆነ በተግባር ማሳየት ያለመቻሉን ያመላክታል፡፡ </w:t>
      </w:r>
      <w:r>
        <w:rPr>
          <w:rFonts w:ascii="Nyala" w:hAnsi="Nyala"/>
          <w:sz w:val="28"/>
          <w:szCs w:val="28"/>
          <w:lang w:val="am-ET"/>
        </w:rPr>
        <w:t xml:space="preserve">በሌላ በኩል </w:t>
      </w:r>
      <w:r w:rsidRPr="003B07E7">
        <w:rPr>
          <w:rFonts w:ascii="Nyala" w:hAnsi="Nyala"/>
          <w:sz w:val="28"/>
          <w:szCs w:val="28"/>
          <w:lang w:val="am-ET"/>
        </w:rPr>
        <w:t>የተወሰኑ ተፎካካሪ ፓርቲዎችን ማቅረብ፣ ሌሎችን ማግለል፣ ትክክለኛ አሠራር አይደለም። ሁሉም በሀገር ጉዳይ ላይ ያገባቸዋል። የፖለቲካ ፓርቲዎች የሚገባቸው ክብር አለ፣ ይህንን ማወቅ ተገቢ ነው። የኢትዮጵያ ጉዳይ የሁላችንም እንጂ የገዥው ፓርቲና የጥቂቶች አይደለም። በምን መስፈርት እንደሆነ ግልጽ ባልሆነ መንገድ የተመረጡ ጥቂት ፓርቲዎችን በመጥራት በታላቅ  ሀገራዊ ጉዳይ ላይ መምከርና መወሰን በምንም መልኩ ዲሞክራሲያዊ ሊሆን አይችልም፡፡ ሰሞኑን የተስተዋለው</w:t>
      </w:r>
      <w:r w:rsidRPr="003B07E7">
        <w:rPr>
          <w:rFonts w:ascii="Nyala" w:hAnsi="Nyala"/>
          <w:sz w:val="28"/>
          <w:szCs w:val="28"/>
        </w:rPr>
        <w:t xml:space="preserve"> </w:t>
      </w:r>
      <w:r w:rsidRPr="003B07E7">
        <w:rPr>
          <w:rFonts w:ascii="Nyala" w:hAnsi="Nyala"/>
          <w:sz w:val="28"/>
          <w:szCs w:val="28"/>
          <w:lang w:val="am-ET"/>
        </w:rPr>
        <w:t>ተፎካካሪነት፤ ፓርቲዎችን በማሳተፍ ስም የተመረጡ ጥቂቶችን ጠርቶ፤ ብታምኑበትም፣ ባታምኑበትም ልትቀበሉ የሚገባችሁ ውሳኔ ይህ ነው በማለት የአንድ ፓርቲን ሀሳብ መጫን ነው፡፡ ይህ ደግሞ ይጣፍጥም ይምረር የሌሎችን ሃሳብ ከልብ መስማት፣ ጊዜ ወስዶ መነጋገርና ወቅቱን የጠበቀ የጋራ መፍትሔ መስጠት ዲሞክራሲያዊ አሠራር መሆኑንና ከመጨረሻ ሰዓት ወከባ እንደሚታደግ ባለማወቅ የተከሰተ አይደለም፡፡</w:t>
      </w:r>
    </w:p>
    <w:p w:rsidR="008C1EDD" w:rsidRPr="003B07E7" w:rsidRDefault="008C1EDD" w:rsidP="008C1EDD">
      <w:pPr>
        <w:pStyle w:val="ListParagraph"/>
        <w:jc w:val="both"/>
        <w:rPr>
          <w:rFonts w:ascii="Nyala" w:hAnsi="Nyala"/>
          <w:sz w:val="28"/>
          <w:szCs w:val="28"/>
          <w:lang w:val="am-ET"/>
        </w:rPr>
      </w:pP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t>ኢሕአፓ</w:t>
      </w:r>
      <w:r w:rsidRPr="003B07E7">
        <w:rPr>
          <w:rFonts w:ascii="Nyala" w:hAnsi="Nyala"/>
          <w:sz w:val="28"/>
          <w:szCs w:val="28"/>
        </w:rPr>
        <w:t xml:space="preserve"> </w:t>
      </w:r>
      <w:r w:rsidRPr="003B07E7">
        <w:rPr>
          <w:rFonts w:ascii="Nyala" w:hAnsi="Nyala"/>
          <w:sz w:val="28"/>
          <w:szCs w:val="28"/>
          <w:lang w:val="am-ET"/>
        </w:rPr>
        <w:t>ኢትዮጵያን የሚያፈቅሩና የሚወዱ ዜጎች የሚወስዷቸው ማናቸውም እርምጃዎችና ውሳኔዎች፣ የሩቁን እን</w:t>
      </w:r>
      <w:r w:rsidRPr="003B07E7">
        <w:rPr>
          <w:rFonts w:ascii="Nyala" w:hAnsi="Nyala"/>
          <w:sz w:val="28"/>
          <w:szCs w:val="28"/>
        </w:rPr>
        <w:t>ጂ</w:t>
      </w:r>
      <w:r w:rsidRPr="003B07E7">
        <w:rPr>
          <w:rFonts w:ascii="Nyala" w:hAnsi="Nyala"/>
          <w:sz w:val="28"/>
          <w:szCs w:val="28"/>
          <w:lang w:val="am-ET"/>
        </w:rPr>
        <w:t xml:space="preserve"> በዕለት ከዕለቱ ላይ ብቻ የማያተኩሩ፣ ሀገሪቱን አሁን ከምትገኝበት ሁኔታ ወደ ከፋ ደረጃ የማይወስዱ፣ ከቡድናዊ የሥልጣን ፍላጎትና ጥቅም ይልቅ ለሀገርና ለሕዝብ አንድነት ቅድሚያ የሚሰጡ፣ ሀገሪቱ ወደሌላ የጦርነት አዙሪት ውስጥ እንዳትገባ፣ ሰላም እንዲሰፍን የሚጋብዙ ሊሆኑ ይገባል ብሎ ያምናል ፡፡ </w:t>
      </w:r>
    </w:p>
    <w:p w:rsidR="008C1EDD" w:rsidRPr="003B07E7" w:rsidRDefault="008C1EDD" w:rsidP="008C1EDD">
      <w:pPr>
        <w:pStyle w:val="ListParagraph"/>
        <w:jc w:val="both"/>
        <w:rPr>
          <w:rFonts w:ascii="Nyala" w:hAnsi="Nyala"/>
          <w:sz w:val="28"/>
          <w:szCs w:val="28"/>
          <w:lang w:val="am-ET"/>
        </w:rPr>
      </w:pP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lastRenderedPageBreak/>
        <w:t>ማንኛውም ኢትዮጵያዊ እንደሚያውቀው ኢሕአፓ</w:t>
      </w:r>
      <w:r w:rsidRPr="003B07E7">
        <w:rPr>
          <w:rFonts w:ascii="Nyala" w:hAnsi="Nyala"/>
          <w:sz w:val="28"/>
          <w:szCs w:val="28"/>
        </w:rPr>
        <w:t xml:space="preserve"> </w:t>
      </w:r>
      <w:r w:rsidRPr="003B07E7">
        <w:rPr>
          <w:rFonts w:ascii="Nyala" w:hAnsi="Nyala"/>
          <w:sz w:val="28"/>
          <w:szCs w:val="28"/>
          <w:lang w:val="am-ET"/>
        </w:rPr>
        <w:t xml:space="preserve">ዘመናዊ የፖለቲካ አመለካከትን በመያዝ፣ ግልጽ የፖለቲካ ጥያቄዎችን በማንሳት፣ ለመጀመሪያ ጊዜ በአደባባይ ወጥቶ ሕዝባዊ ጥያቄዎችን ያሰማ ፓርቲ ነው፡፡ መሬት ለአራሹ እንዲሠጥ የሚለውን ትልቅ የፖለቲካ ጥያቄ በመጀመሪያ ያቀረበ፣ የኢትዮጵያ ተማሪዎችን ንቅናቄ ወደ ተደራጀ የፖለቲካ እንቅስቃሴ አሳድጎ፣ በኋልም ፓርቲ መሥርቶ፣ እስከ ሕዝባዊ መንግሥት ይቋቋም ጥያቄ ደረስ ይዞ የዘለቀ፣ እጅግ የከፋ መስዋዕትነት የከፈለ ሀገራዊና ኅብረብሔር ፓርቲ ነው፡፡ ከዚያ በኋላ ላቆጠቆጡ በተለይ ሕብረብሔራዊ ፓርቲዎች ምንጭ የሆነውም ኢሕአፓ ነው፡፡ ኢሕአፓ ለአፍታ እንኳን በኢትዮጵያ ሕልውና ላይ ተደራድሮ የማያውቅ እና ለድሆችና ለተገፉ ሁሉ ለዘመናት የቆመ ነው፡፡ ባለፉት 27 ዓመታት በስደት ቆይታው ኢትዮጵያ ውስጥ ለተካሄደው ትግል የጀርባ አጥንት ሆኖ የቆመ ፓርቲ መሆኑንም ብዙዎች </w:t>
      </w:r>
      <w:proofErr w:type="spellStart"/>
      <w:r>
        <w:rPr>
          <w:rFonts w:ascii="Nyala" w:hAnsi="Nyala"/>
          <w:sz w:val="28"/>
          <w:szCs w:val="28"/>
        </w:rPr>
        <w:t>የሚመሠክሩለት</w:t>
      </w:r>
      <w:proofErr w:type="spellEnd"/>
      <w:r>
        <w:rPr>
          <w:rFonts w:ascii="Nyala" w:hAnsi="Nyala"/>
          <w:sz w:val="28"/>
          <w:szCs w:val="28"/>
          <w:lang w:val="am-ET"/>
        </w:rPr>
        <w:t xml:space="preserve"> ሲሆን በአገር ውስጥም የሕቡዕ ትግሉን ለአፍታ እንኳን አቋርጦ አያውቅም</w:t>
      </w:r>
      <w:r w:rsidRPr="003B07E7">
        <w:rPr>
          <w:rFonts w:ascii="Nyala" w:hAnsi="Nyala"/>
          <w:sz w:val="28"/>
          <w:szCs w:val="28"/>
        </w:rPr>
        <w:t>፡፡</w:t>
      </w:r>
    </w:p>
    <w:p w:rsidR="008C1EDD" w:rsidRPr="003B07E7" w:rsidRDefault="008C1EDD" w:rsidP="008C1EDD">
      <w:pPr>
        <w:pStyle w:val="ListParagraph"/>
        <w:jc w:val="both"/>
        <w:rPr>
          <w:rFonts w:ascii="Nyala" w:hAnsi="Nyala"/>
          <w:sz w:val="28"/>
          <w:szCs w:val="28"/>
          <w:lang w:val="am-ET"/>
        </w:rPr>
      </w:pP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t xml:space="preserve">ዛሬም ኢትዮጵያ ከገባችበት አጣብቂኝ ትወጣ ዘንድ የበኩሉን ከማድረግ ወደኋላ የማይለው ኢሕአፓ፤ ገዥው ፓርቲ </w:t>
      </w:r>
      <w:proofErr w:type="spellStart"/>
      <w:r w:rsidRPr="003B07E7">
        <w:rPr>
          <w:rFonts w:ascii="Nyala" w:hAnsi="Nyala"/>
          <w:sz w:val="28"/>
          <w:szCs w:val="28"/>
        </w:rPr>
        <w:t>ያቀረባቸው</w:t>
      </w:r>
      <w:proofErr w:type="spellEnd"/>
      <w:r w:rsidRPr="003B07E7">
        <w:rPr>
          <w:rFonts w:ascii="Nyala" w:hAnsi="Nyala"/>
          <w:sz w:val="28"/>
          <w:szCs w:val="28"/>
          <w:lang w:val="am-ET"/>
        </w:rPr>
        <w:t xml:space="preserve"> አራት አማራጭ መንገዶች</w:t>
      </w:r>
      <w:r w:rsidRPr="003B07E7">
        <w:rPr>
          <w:rFonts w:ascii="Nyala" w:hAnsi="Nyala"/>
          <w:sz w:val="28"/>
          <w:szCs w:val="28"/>
        </w:rPr>
        <w:t xml:space="preserve"> </w:t>
      </w:r>
      <w:proofErr w:type="spellStart"/>
      <w:r w:rsidRPr="003B07E7">
        <w:rPr>
          <w:rFonts w:ascii="Nyala" w:hAnsi="Nyala"/>
          <w:sz w:val="28"/>
          <w:szCs w:val="28"/>
        </w:rPr>
        <w:t>በመጨረሻም</w:t>
      </w:r>
      <w:proofErr w:type="spellEnd"/>
      <w:r w:rsidRPr="003B07E7">
        <w:rPr>
          <w:rFonts w:ascii="Nyala" w:hAnsi="Nyala"/>
          <w:sz w:val="28"/>
          <w:szCs w:val="28"/>
        </w:rPr>
        <w:t xml:space="preserve"> </w:t>
      </w:r>
      <w:proofErr w:type="spellStart"/>
      <w:r w:rsidRPr="003B07E7">
        <w:rPr>
          <w:rFonts w:ascii="Nyala" w:hAnsi="Nyala"/>
          <w:sz w:val="28"/>
          <w:szCs w:val="28"/>
        </w:rPr>
        <w:t>በህዝብ</w:t>
      </w:r>
      <w:proofErr w:type="spellEnd"/>
      <w:r w:rsidRPr="003B07E7">
        <w:rPr>
          <w:rFonts w:ascii="Nyala" w:hAnsi="Nyala"/>
          <w:sz w:val="28"/>
          <w:szCs w:val="28"/>
        </w:rPr>
        <w:t xml:space="preserve"> </w:t>
      </w:r>
      <w:proofErr w:type="spellStart"/>
      <w:r w:rsidRPr="003B07E7">
        <w:rPr>
          <w:rFonts w:ascii="Nyala" w:hAnsi="Nyala"/>
          <w:sz w:val="28"/>
          <w:szCs w:val="28"/>
        </w:rPr>
        <w:t>እደራሴዎች</w:t>
      </w:r>
      <w:proofErr w:type="spellEnd"/>
      <w:r w:rsidRPr="003B07E7">
        <w:rPr>
          <w:rFonts w:ascii="Nyala" w:hAnsi="Nyala"/>
          <w:sz w:val="28"/>
          <w:szCs w:val="28"/>
        </w:rPr>
        <w:t xml:space="preserve"> </w:t>
      </w:r>
      <w:proofErr w:type="spellStart"/>
      <w:r w:rsidRPr="003B07E7">
        <w:rPr>
          <w:rFonts w:ascii="Nyala" w:hAnsi="Nyala"/>
          <w:sz w:val="28"/>
          <w:szCs w:val="28"/>
        </w:rPr>
        <w:t>ምክርቤት</w:t>
      </w:r>
      <w:proofErr w:type="spellEnd"/>
      <w:r w:rsidRPr="003B07E7">
        <w:rPr>
          <w:rFonts w:ascii="Nyala" w:hAnsi="Nyala"/>
          <w:sz w:val="28"/>
          <w:szCs w:val="28"/>
        </w:rPr>
        <w:t xml:space="preserve"> </w:t>
      </w:r>
      <w:proofErr w:type="spellStart"/>
      <w:r w:rsidRPr="003B07E7">
        <w:rPr>
          <w:rFonts w:ascii="Nyala" w:hAnsi="Nyala"/>
          <w:sz w:val="28"/>
          <w:szCs w:val="28"/>
        </w:rPr>
        <w:t>የፀደቀው</w:t>
      </w:r>
      <w:proofErr w:type="spellEnd"/>
      <w:r w:rsidRPr="003B07E7">
        <w:rPr>
          <w:rFonts w:ascii="Nyala" w:hAnsi="Nyala"/>
          <w:sz w:val="28"/>
          <w:szCs w:val="28"/>
        </w:rPr>
        <w:t xml:space="preserve"> </w:t>
      </w:r>
      <w:proofErr w:type="spellStart"/>
      <w:r w:rsidRPr="003B07E7">
        <w:rPr>
          <w:rFonts w:ascii="Nyala" w:hAnsi="Nyala"/>
          <w:sz w:val="28"/>
          <w:szCs w:val="28"/>
        </w:rPr>
        <w:t>አማራጭ</w:t>
      </w:r>
      <w:proofErr w:type="spellEnd"/>
      <w:r w:rsidRPr="003B07E7">
        <w:rPr>
          <w:rFonts w:ascii="Nyala" w:hAnsi="Nyala"/>
          <w:sz w:val="28"/>
          <w:szCs w:val="28"/>
        </w:rPr>
        <w:t xml:space="preserve"> </w:t>
      </w:r>
      <w:proofErr w:type="spellStart"/>
      <w:r w:rsidRPr="003B07E7">
        <w:rPr>
          <w:rFonts w:ascii="Nyala" w:hAnsi="Nyala"/>
          <w:sz w:val="28"/>
          <w:szCs w:val="28"/>
        </w:rPr>
        <w:t>ብቸኛ</w:t>
      </w:r>
      <w:proofErr w:type="spellEnd"/>
      <w:r w:rsidRPr="003B07E7">
        <w:rPr>
          <w:rFonts w:ascii="Nyala" w:hAnsi="Nyala"/>
          <w:sz w:val="28"/>
          <w:szCs w:val="28"/>
          <w:lang w:val="am-ET"/>
        </w:rPr>
        <w:t xml:space="preserve"> </w:t>
      </w:r>
      <w:proofErr w:type="spellStart"/>
      <w:r w:rsidRPr="003B07E7">
        <w:rPr>
          <w:rFonts w:ascii="Nyala" w:hAnsi="Nyala"/>
          <w:sz w:val="28"/>
          <w:szCs w:val="28"/>
        </w:rPr>
        <w:t>መንገድ</w:t>
      </w:r>
      <w:proofErr w:type="spellEnd"/>
      <w:r w:rsidRPr="003B07E7">
        <w:rPr>
          <w:rFonts w:ascii="Nyala" w:hAnsi="Nyala"/>
          <w:sz w:val="28"/>
          <w:szCs w:val="28"/>
        </w:rPr>
        <w:t xml:space="preserve"> </w:t>
      </w:r>
      <w:proofErr w:type="spellStart"/>
      <w:r w:rsidRPr="003B07E7">
        <w:rPr>
          <w:rFonts w:ascii="Nyala" w:hAnsi="Nyala"/>
          <w:sz w:val="28"/>
          <w:szCs w:val="28"/>
        </w:rPr>
        <w:t>ነው</w:t>
      </w:r>
      <w:proofErr w:type="spellEnd"/>
      <w:r w:rsidRPr="003B07E7">
        <w:rPr>
          <w:rFonts w:ascii="Nyala" w:hAnsi="Nyala"/>
          <w:sz w:val="28"/>
          <w:szCs w:val="28"/>
        </w:rPr>
        <w:t xml:space="preserve"> </w:t>
      </w:r>
      <w:proofErr w:type="spellStart"/>
      <w:r w:rsidRPr="003B07E7">
        <w:rPr>
          <w:rFonts w:ascii="Nyala" w:hAnsi="Nyala"/>
          <w:sz w:val="28"/>
          <w:szCs w:val="28"/>
        </w:rPr>
        <w:t>ብሎ</w:t>
      </w:r>
      <w:proofErr w:type="spellEnd"/>
      <w:r w:rsidRPr="003B07E7">
        <w:rPr>
          <w:rFonts w:ascii="Nyala" w:hAnsi="Nyala"/>
          <w:sz w:val="28"/>
          <w:szCs w:val="28"/>
        </w:rPr>
        <w:t xml:space="preserve"> </w:t>
      </w:r>
      <w:r w:rsidRPr="003B07E7">
        <w:rPr>
          <w:rFonts w:ascii="Nyala" w:hAnsi="Nyala"/>
          <w:sz w:val="28"/>
          <w:szCs w:val="28"/>
          <w:lang w:val="am-ET"/>
        </w:rPr>
        <w:t>አያምንም፡፡ ኢትዮጵያ በሰከነና በበሰለ የፖለቲካ ደረጃ ላይ የምንገኝ ፓርቲዎች ብንኖራት ኖሮ  ሀገራችን ሠላም የሠፈነባት፣ የሕግ የበላይነት የተረጋገጠባት፣ በሥልጣን ላይ ያለው የፖለቲካ ድርጅትም በነፃ፣ ርትዓዊና ተዓማኒነት ባለው ሀገራዊ ጠቅላላ ምርጫ ወደ ሥልጣን የመጣባት፤ ስለሆነም ማንም ሥልጣኑን ሊቀናቀነው የማይገባ ቢሆን ኖሮ ዛሬ ለየት ያሉ አማራጮችን መፈተሽ በተቻለ ነበር። ኢሕአፓም ትክክለኛው መፍትሔ ፖለቲካዊ መሆን ይገባዋል ብሎ ገዥውን ፓርቲና መንግሥትን በሞገተ ነበር። ነገር ግን የሰከነና የዳበረ የፖለቲካ አሠራር በ</w:t>
      </w:r>
      <w:r w:rsidRPr="003B07E7">
        <w:rPr>
          <w:rFonts w:ascii="Nyala" w:hAnsi="Nyala"/>
          <w:sz w:val="28"/>
          <w:szCs w:val="28"/>
        </w:rPr>
        <w:t>ሌ</w:t>
      </w:r>
      <w:r w:rsidRPr="003B07E7">
        <w:rPr>
          <w:rFonts w:ascii="Nyala" w:hAnsi="Nyala"/>
          <w:sz w:val="28"/>
          <w:szCs w:val="28"/>
          <w:lang w:val="am-ET"/>
        </w:rPr>
        <w:t xml:space="preserve">ለበት ሁኔታ ሊያስኬዱ ይችላሉ የሚባሉ ሌሎች መንገዶችን መሞከር ደግሞ ወደ ከፋ አደጋ ሊያስገባ እንደሚችል በመስጋት ኢሕአፓ ቆም ብሎ ማሰብን መርጧል፡፡ </w:t>
      </w:r>
    </w:p>
    <w:p w:rsidR="008C1EDD" w:rsidRPr="003B07E7" w:rsidRDefault="008C1EDD" w:rsidP="008C1EDD">
      <w:pPr>
        <w:pStyle w:val="ListParagraph"/>
        <w:jc w:val="both"/>
        <w:rPr>
          <w:rFonts w:ascii="Nyala" w:hAnsi="Nyala"/>
          <w:sz w:val="28"/>
          <w:szCs w:val="28"/>
          <w:lang w:val="am-ET"/>
        </w:rPr>
      </w:pP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t xml:space="preserve">በመሆኑም አንድ እግሩን አስገብቶ፣ ዜጎቻችንን መግደል የጀመረውን የወረርሽኝ ፈተና መወጣት ከሁሉ በፊት ቅድሚያ ሊሰጠው እንደሚገባ ሁላችንም ልናምን ግድ ነው ይላል ኢሕአፓ። ያለሕዝብ ሀገር አይኖርም፣ ምድረ በዳ እንጂ!? ያለሀገር ደግም ፖለቲካ በዓየር ላይ የሚደረግ አክሮባቲክስ አለዚያም ፌዝ ነው የሚሆነው። </w:t>
      </w:r>
      <w:r w:rsidRPr="003B07E7">
        <w:rPr>
          <w:rFonts w:ascii="Nyala" w:hAnsi="Nyala"/>
          <w:sz w:val="28"/>
          <w:szCs w:val="28"/>
          <w:lang w:val="am-ET"/>
        </w:rPr>
        <w:br/>
      </w:r>
    </w:p>
    <w:p w:rsidR="008C1EDD" w:rsidRPr="003B07E7" w:rsidRDefault="008C1EDD" w:rsidP="008C1EDD">
      <w:pPr>
        <w:pStyle w:val="ListParagraph"/>
        <w:jc w:val="both"/>
        <w:rPr>
          <w:rFonts w:ascii="Nyala" w:hAnsi="Nyala"/>
          <w:sz w:val="28"/>
          <w:szCs w:val="28"/>
          <w:lang w:val="am-ET"/>
        </w:rPr>
      </w:pPr>
      <w:r w:rsidRPr="003B07E7">
        <w:rPr>
          <w:rFonts w:ascii="Nyala" w:hAnsi="Nyala"/>
          <w:sz w:val="28"/>
          <w:szCs w:val="28"/>
          <w:lang w:val="am-ET"/>
        </w:rPr>
        <w:t>ስለዚህም፡</w:t>
      </w:r>
    </w:p>
    <w:p w:rsidR="008C1EDD" w:rsidRPr="003B07E7" w:rsidRDefault="008C1EDD" w:rsidP="008C1EDD">
      <w:pPr>
        <w:pStyle w:val="ListParagraph"/>
        <w:numPr>
          <w:ilvl w:val="0"/>
          <w:numId w:val="10"/>
        </w:numPr>
        <w:jc w:val="both"/>
        <w:rPr>
          <w:rFonts w:ascii="Nyala" w:hAnsi="Nyala"/>
          <w:sz w:val="28"/>
          <w:szCs w:val="28"/>
          <w:lang w:val="am-ET"/>
        </w:rPr>
      </w:pPr>
      <w:r w:rsidRPr="003B07E7">
        <w:rPr>
          <w:rFonts w:ascii="Nyala" w:hAnsi="Nyala"/>
          <w:sz w:val="28"/>
          <w:szCs w:val="28"/>
          <w:lang w:val="am-ET"/>
        </w:rPr>
        <w:t xml:space="preserve">የግልና የፓርቲ አጀንዳዎቻችንን ለጊዜው ወደጎን በማስቀመጥ የሀገርን ህልውና እና የህዝብን ሕይወት መታደግ የውዴታ ግዴታችን መሆኑን አበክረን እንገልፃለን፡፡ በዚህ ቀን ያበቃል ብሎ መወሰን የማይቻለው የኮቪድ 19 ችግር እስከሚያበቃ </w:t>
      </w:r>
      <w:r>
        <w:rPr>
          <w:rFonts w:ascii="Nyala" w:hAnsi="Nyala"/>
          <w:sz w:val="28"/>
          <w:szCs w:val="28"/>
          <w:lang w:val="am-ET"/>
        </w:rPr>
        <w:t xml:space="preserve">ከዚያም እስከ ምርጫው ድረስ አሁን ያለው መንግሥት እንዲቀጥል ኢሕአፓ ስምምነቱን ይገልፃል፡፡ </w:t>
      </w:r>
      <w:r w:rsidRPr="003B07E7">
        <w:rPr>
          <w:rFonts w:ascii="Nyala" w:hAnsi="Nyala"/>
          <w:sz w:val="28"/>
          <w:szCs w:val="28"/>
          <w:lang w:val="am-ET"/>
        </w:rPr>
        <w:t>በእያንዳንዱ ሀገርን የማዳን እና የሕዝባችንን ጤንነትና ሕይወት የመታደግ ሥራ ውስጥ ከመንግሥት ጎን እንደምንሰለፍ ስንገልጽ መንግሥትን ለመገዳደርም ሆነ የተጠቀሱትን ሀገራዊ ቅቡልነት ያላቸው ተግባሮች ለማደናቀፍ የሚወሰዱ እና ሀገርን የሚጎዱ ማናቸውንም በእልህና በማን አለብኝነት ላይ የተመሠረቱ እርምጃዎችን እንቃወማለን፡፡</w:t>
      </w:r>
    </w:p>
    <w:p w:rsidR="008C1EDD" w:rsidRPr="003B07E7" w:rsidRDefault="008C1EDD" w:rsidP="008C1EDD">
      <w:pPr>
        <w:pStyle w:val="ListParagraph"/>
        <w:ind w:left="1080"/>
        <w:jc w:val="both"/>
        <w:rPr>
          <w:rFonts w:ascii="Nyala" w:hAnsi="Nyala"/>
          <w:sz w:val="28"/>
          <w:szCs w:val="28"/>
          <w:lang w:val="am-ET"/>
        </w:rPr>
      </w:pPr>
    </w:p>
    <w:p w:rsidR="008C1EDD" w:rsidRPr="003B07E7" w:rsidRDefault="008C1EDD" w:rsidP="008C1EDD">
      <w:pPr>
        <w:pStyle w:val="ListParagraph"/>
        <w:numPr>
          <w:ilvl w:val="0"/>
          <w:numId w:val="10"/>
        </w:numPr>
        <w:jc w:val="both"/>
        <w:rPr>
          <w:rFonts w:ascii="Nyala" w:hAnsi="Nyala"/>
          <w:sz w:val="28"/>
          <w:szCs w:val="28"/>
          <w:lang w:val="am-ET"/>
        </w:rPr>
      </w:pPr>
      <w:r w:rsidRPr="003B07E7">
        <w:rPr>
          <w:rFonts w:ascii="Nyala" w:hAnsi="Nyala"/>
          <w:sz w:val="28"/>
          <w:szCs w:val="28"/>
          <w:lang w:val="am-ET"/>
        </w:rPr>
        <w:lastRenderedPageBreak/>
        <w:t>የወረርሽኙ መስፋፋትና እድገት፣ እያደረሰው ያለው ጉዳት፣ እየቀነሰ መጥቶ፣ ሁኔታዎች ፍፃሜውን ሲያመላክቱ፣ ቀጣዩ ምርጫ መቼ እንደሚካሄድ በሚደረገው ውሳኔ ላይ ተፎካካሪ ፓርቲዎች የሚኖራቸውን ተሳትፎ ባለመገደብ፣ ገዥው ፓርቲ “እኔ በምቀድላችሁ ቦይ ፍሰሱ” ከሚል አካሄድ በተላቀቀ መልኩ፣ ከራሱ ውጭ ካሉት የፖለቲካ ሃይሎች ጋር በዕውነተኛ ተፎካካሪነት ላይ የተመሠረተ ምክክር እንዲያደርግና የጋራ ውሳኔ እንዲሰጥ አበክረን እንጠይቃለን፡፡</w:t>
      </w:r>
    </w:p>
    <w:p w:rsidR="008C1EDD" w:rsidRPr="003B07E7" w:rsidRDefault="008C1EDD" w:rsidP="008C1EDD">
      <w:pPr>
        <w:pStyle w:val="ListParagraph"/>
        <w:rPr>
          <w:rFonts w:ascii="Nyala" w:hAnsi="Nyala"/>
          <w:sz w:val="28"/>
          <w:szCs w:val="28"/>
          <w:lang w:val="am-ET"/>
        </w:rPr>
      </w:pPr>
    </w:p>
    <w:p w:rsidR="008C1EDD" w:rsidRPr="003B07E7" w:rsidRDefault="008C1EDD" w:rsidP="008C1EDD">
      <w:pPr>
        <w:pStyle w:val="ListParagraph"/>
        <w:numPr>
          <w:ilvl w:val="0"/>
          <w:numId w:val="10"/>
        </w:numPr>
        <w:jc w:val="both"/>
        <w:rPr>
          <w:rFonts w:ascii="Nyala" w:hAnsi="Nyala"/>
          <w:sz w:val="28"/>
          <w:szCs w:val="28"/>
          <w:lang w:val="am-ET"/>
        </w:rPr>
      </w:pPr>
      <w:r w:rsidRPr="003B07E7">
        <w:rPr>
          <w:rFonts w:ascii="Nyala" w:hAnsi="Nyala"/>
          <w:sz w:val="28"/>
          <w:szCs w:val="28"/>
          <w:lang w:val="am-ET"/>
        </w:rPr>
        <w:t xml:space="preserve">በዚህ ሂደት ውስጥ፣ ወረርሽኙ ተግትቶ፣ ሀገራችንም ህልውናዋን ጠብቃ፣ የምርጫ ዝግጅት በሚደረግበት ወቅት፣ ገዥው ፓርቲ እንደተለመደው የመንግሥት ስልጣኑን ለፖለቲካዊ ፍጆታ ማዋሉን እንዳይቀጥል አበክረን እናሳስባለን፡፡ </w:t>
      </w:r>
      <w:r>
        <w:rPr>
          <w:rFonts w:ascii="Nyala" w:hAnsi="Nyala"/>
          <w:sz w:val="28"/>
          <w:szCs w:val="28"/>
          <w:lang w:val="am-ET"/>
        </w:rPr>
        <w:t xml:space="preserve">በተፈጠረው አጋጣሚ በመጠቀም የሚያካሂዳቸውን የምረጡኝ ዓይነት ስውር ቅስቀሳዎች እንዲያቋርጥና  የተጣለበትን ሀገር የማዳን ሃላፊነት እንዲወጣ እንጠይቃለን፡፡ </w:t>
      </w:r>
      <w:r w:rsidRPr="003B07E7">
        <w:rPr>
          <w:rFonts w:ascii="Nyala" w:hAnsi="Nyala"/>
          <w:sz w:val="28"/>
          <w:szCs w:val="28"/>
          <w:lang w:val="am-ET"/>
        </w:rPr>
        <w:t xml:space="preserve">ይህንን ስንል በከፍተኛ የስልጣን እርከን ላይ ብቻ ሳይሆን እስከወረዳ ያለውን መዋቅርም በማካተት ነው፡፡ </w:t>
      </w:r>
      <w:r>
        <w:rPr>
          <w:rFonts w:ascii="Nyala" w:hAnsi="Nyala"/>
          <w:sz w:val="28"/>
          <w:szCs w:val="28"/>
          <w:lang w:val="am-ET"/>
        </w:rPr>
        <w:t xml:space="preserve">መንግሥት አስቸኳይ/አሳሳቢ ጉዳዮችን በተመለከተ “አጣርተን እንገልፃለን” ከማለት ባለፈ በተግባር ሲገልጽ አይደመጥም (ለምሳሌ ደምቢዶሎ እንደታገቱ ደብዛቸው ስለጠፋው ተማሪዎች) በመሆኑም ተመሳሳይ ጉዳዮችን ለህዝብ የማሳወቅ ልምዱን እንዲፈትሽ ያስፈልጋል፡፡ </w:t>
      </w:r>
      <w:r w:rsidRPr="003B07E7">
        <w:rPr>
          <w:rFonts w:ascii="Nyala" w:hAnsi="Nyala"/>
          <w:sz w:val="28"/>
          <w:szCs w:val="28"/>
          <w:lang w:val="am-ET"/>
        </w:rPr>
        <w:t xml:space="preserve">በተጨማሪም በየወረዳው በሚንቀሳቀሱ አባሎቻችን ላይ የሚደርሰው መዋከብ፣ በአንዳንድ ሥፍራዎች የሚያጋጥሙ እስራቶች በአስቸኳይ እንዲቆሙ፤ የታሰሩትም እንዲፈቱ እንጠይቃለን፡፡ </w:t>
      </w:r>
    </w:p>
    <w:p w:rsidR="008C1EDD" w:rsidRPr="003B07E7" w:rsidRDefault="008C1EDD" w:rsidP="008C1EDD">
      <w:pPr>
        <w:pStyle w:val="ListParagraph"/>
        <w:rPr>
          <w:rFonts w:ascii="Nyala" w:hAnsi="Nyala"/>
          <w:sz w:val="28"/>
          <w:szCs w:val="28"/>
          <w:lang w:val="am-ET"/>
        </w:rPr>
      </w:pPr>
    </w:p>
    <w:p w:rsidR="008C1EDD" w:rsidRPr="003B07E7" w:rsidRDefault="008C1EDD" w:rsidP="008C1EDD">
      <w:pPr>
        <w:pStyle w:val="ListParagraph"/>
        <w:numPr>
          <w:ilvl w:val="0"/>
          <w:numId w:val="10"/>
        </w:numPr>
        <w:jc w:val="both"/>
        <w:rPr>
          <w:rFonts w:ascii="Nyala" w:hAnsi="Nyala"/>
          <w:sz w:val="28"/>
          <w:szCs w:val="28"/>
          <w:lang w:val="am-ET"/>
        </w:rPr>
      </w:pPr>
      <w:r w:rsidRPr="003B07E7">
        <w:rPr>
          <w:rFonts w:ascii="Nyala" w:hAnsi="Nyala"/>
          <w:sz w:val="28"/>
          <w:szCs w:val="28"/>
          <w:lang w:val="am-ET"/>
        </w:rPr>
        <w:t>በመጨረሻም የሀገርን አንድነትና የሕዝብን ደህንነት በማስቀደም ፖለቲካ ውስጥ አብሮ ለመሥራት ከሚፈልጉ የፖለቲካ ፓርቲዎች፣ ሲቪክ ድርጅቶች እና ግለሰቦች ጋር ለመሥራት ኢሕአፓ ሙሉ ፈቃደኛ መሆኑን እንገልፃለን፡፡</w:t>
      </w:r>
    </w:p>
    <w:p w:rsidR="008C1EDD" w:rsidRPr="003B07E7" w:rsidRDefault="008C1EDD" w:rsidP="008C1EDD">
      <w:pPr>
        <w:jc w:val="both"/>
        <w:rPr>
          <w:rFonts w:ascii="Nyala" w:hAnsi="Nyala" w:cs="Nyala"/>
          <w:sz w:val="28"/>
          <w:szCs w:val="28"/>
          <w:lang w:val="am-ET"/>
        </w:rPr>
      </w:pPr>
    </w:p>
    <w:p w:rsidR="008C1EDD" w:rsidRPr="003B07E7" w:rsidRDefault="008C1EDD" w:rsidP="008C1EDD">
      <w:pPr>
        <w:jc w:val="both"/>
        <w:rPr>
          <w:rFonts w:ascii="Nyala" w:hAnsi="Nyala"/>
          <w:sz w:val="28"/>
          <w:szCs w:val="28"/>
          <w:lang w:val="am-ET"/>
        </w:rPr>
      </w:pPr>
      <w:r w:rsidRPr="003B07E7">
        <w:rPr>
          <w:rFonts w:ascii="Nyala" w:hAnsi="Nyala" w:cs="Nyala"/>
          <w:sz w:val="28"/>
          <w:szCs w:val="28"/>
          <w:lang w:val="am-ET"/>
        </w:rPr>
        <w:t>ፈ</w:t>
      </w:r>
      <w:r w:rsidRPr="003B07E7">
        <w:rPr>
          <w:rFonts w:ascii="Nyala" w:hAnsi="Nyala"/>
          <w:sz w:val="28"/>
          <w:szCs w:val="28"/>
          <w:lang w:val="am-ET"/>
        </w:rPr>
        <w:t>ጣሪ ኢትዮጵያን ይባርክ!</w:t>
      </w:r>
    </w:p>
    <w:p w:rsidR="00563301" w:rsidRDefault="00563301" w:rsidP="008E5B3D">
      <w:pPr>
        <w:jc w:val="both"/>
        <w:rPr>
          <w:rFonts w:ascii="Nyala" w:hAnsi="Nyala"/>
          <w:sz w:val="26"/>
          <w:szCs w:val="26"/>
          <w:lang w:val="am-ET"/>
        </w:rPr>
      </w:pPr>
    </w:p>
    <w:p w:rsidR="00FB76AC" w:rsidRDefault="00FB76AC" w:rsidP="008E5B3D">
      <w:pPr>
        <w:jc w:val="both"/>
        <w:rPr>
          <w:rFonts w:ascii="Nyala" w:hAnsi="Nyala"/>
          <w:sz w:val="26"/>
          <w:szCs w:val="26"/>
          <w:lang w:val="am-ET"/>
        </w:rPr>
      </w:pPr>
    </w:p>
    <w:p w:rsidR="00712117" w:rsidRDefault="00FB76AC" w:rsidP="008E5B3D">
      <w:pPr>
        <w:jc w:val="both"/>
        <w:rPr>
          <w:rFonts w:ascii="Nyala" w:hAnsi="Nyala"/>
          <w:sz w:val="26"/>
          <w:szCs w:val="26"/>
          <w:lang w:val="am-ET"/>
        </w:rPr>
      </w:pPr>
      <w:r>
        <w:rPr>
          <w:rFonts w:ascii="Nyala" w:hAnsi="Nyala"/>
          <w:sz w:val="26"/>
          <w:szCs w:val="26"/>
          <w:lang w:val="am-ET"/>
        </w:rPr>
        <w:t xml:space="preserve"> </w:t>
      </w:r>
      <w:r w:rsidR="002A0435">
        <w:rPr>
          <w:rFonts w:ascii="Nyala" w:hAnsi="Nyala"/>
          <w:sz w:val="26"/>
          <w:szCs w:val="26"/>
          <w:lang w:val="am-ET"/>
        </w:rPr>
        <w:t xml:space="preserve"> </w:t>
      </w:r>
      <w:r w:rsidR="00712117">
        <w:rPr>
          <w:rFonts w:ascii="Nyala" w:hAnsi="Nyala"/>
          <w:sz w:val="26"/>
          <w:szCs w:val="26"/>
          <w:lang w:val="am-ET"/>
        </w:rPr>
        <w:t xml:space="preserve"> </w:t>
      </w:r>
    </w:p>
    <w:p w:rsidR="00712117" w:rsidRDefault="00712117" w:rsidP="008E5B3D">
      <w:pPr>
        <w:jc w:val="both"/>
        <w:rPr>
          <w:rFonts w:ascii="Nyala" w:hAnsi="Nyala"/>
          <w:sz w:val="26"/>
          <w:szCs w:val="26"/>
          <w:lang w:val="am-ET"/>
        </w:rPr>
      </w:pPr>
    </w:p>
    <w:p w:rsidR="00712117" w:rsidRDefault="00712117" w:rsidP="008E5B3D">
      <w:pPr>
        <w:jc w:val="both"/>
        <w:rPr>
          <w:rFonts w:ascii="Nyala" w:hAnsi="Nyala"/>
          <w:sz w:val="26"/>
          <w:szCs w:val="26"/>
          <w:lang w:val="am-ET"/>
        </w:rPr>
      </w:pPr>
    </w:p>
    <w:p w:rsidR="00712117" w:rsidRPr="00712117" w:rsidRDefault="00712117" w:rsidP="008E5B3D">
      <w:pPr>
        <w:jc w:val="both"/>
        <w:rPr>
          <w:rFonts w:ascii="Nyala" w:hAnsi="Nyala"/>
          <w:sz w:val="26"/>
          <w:szCs w:val="26"/>
          <w:lang w:val="am-ET"/>
        </w:rPr>
      </w:pPr>
    </w:p>
    <w:p w:rsidR="003F7DD1" w:rsidRPr="008C3292" w:rsidRDefault="003F7DD1" w:rsidP="008E5B3D">
      <w:pPr>
        <w:jc w:val="both"/>
        <w:rPr>
          <w:rFonts w:ascii="Nyala" w:hAnsi="Nyala"/>
          <w:sz w:val="26"/>
          <w:szCs w:val="26"/>
          <w:lang w:val="am-ET"/>
        </w:rPr>
      </w:pPr>
    </w:p>
    <w:sectPr w:rsidR="003F7DD1" w:rsidRPr="008C3292" w:rsidSect="00AD6015">
      <w:headerReference w:type="default" r:id="rId7"/>
      <w:footerReference w:type="default" r:id="rId8"/>
      <w:pgSz w:w="12240" w:h="15840"/>
      <w:pgMar w:top="1260" w:right="1134" w:bottom="232"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B5C" w:rsidRDefault="00E95B5C" w:rsidP="003F51BC">
      <w:r>
        <w:separator/>
      </w:r>
    </w:p>
  </w:endnote>
  <w:endnote w:type="continuationSeparator" w:id="0">
    <w:p w:rsidR="00E95B5C" w:rsidRDefault="00E95B5C" w:rsidP="003F51B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F Zemen Unicode">
    <w:altName w:val="Abyssinica SIL"/>
    <w:charset w:val="00"/>
    <w:family w:val="auto"/>
    <w:pitch w:val="variable"/>
    <w:sig w:usb0="00000003" w:usb1="00000000" w:usb2="000008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ezA">
    <w:altName w:val="Arial"/>
    <w:charset w:val="00"/>
    <w:family w:val="swiss"/>
    <w:pitch w:val="variable"/>
    <w:sig w:usb0="00000000" w:usb1="80000000" w:usb2="00000008" w:usb3="00000000" w:csb0="000001FF" w:csb1="00000000"/>
  </w:font>
  <w:font w:name="Geez Unicode">
    <w:altName w:val="Calibri"/>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9D" w:rsidRDefault="00A86918" w:rsidP="00AD6015">
    <w:pPr>
      <w:pStyle w:val="Footer"/>
      <w:pBdr>
        <w:top w:val="thinThickSmallGap" w:sz="24" w:space="0" w:color="622423"/>
      </w:pBdr>
      <w:tabs>
        <w:tab w:val="clear" w:pos="4680"/>
      </w:tabs>
      <w:rPr>
        <w:rFonts w:ascii="Cambria" w:hAnsi="Cambria"/>
      </w:rPr>
    </w:pPr>
    <w:r w:rsidRPr="00A86918">
      <w:rPr>
        <w:noProof/>
      </w:rPr>
      <w:pict>
        <v:shapetype id="_x0000_t202" coordsize="21600,21600" o:spt="202" path="m,l,21600r21600,l21600,xe">
          <v:stroke joinstyle="miter"/>
          <v:path gradientshapeok="t" o:connecttype="rect"/>
        </v:shapetype>
        <v:shape id="_x0000_s32770" type="#_x0000_t202" style="position:absolute;margin-left:135.1pt;margin-top:513pt;width:180pt;height:9.05pt;z-index:251656704" stroked="f">
          <v:textbox style="mso-next-textbox:#_x0000_s32770">
            <w:txbxContent>
              <w:p w:rsidR="00E84D5B" w:rsidRPr="00B06711" w:rsidRDefault="00F94E35" w:rsidP="00E84D5B">
                <w:r>
                  <w:rPr>
                    <w:noProof/>
                  </w:rPr>
                  <w:drawing>
                    <wp:inline distT="0" distB="0" distL="0" distR="0">
                      <wp:extent cx="210502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5025" cy="104775"/>
                              </a:xfrm>
                              <a:prstGeom prst="rect">
                                <a:avLst/>
                              </a:prstGeom>
                              <a:noFill/>
                              <a:ln w="9525">
                                <a:noFill/>
                                <a:miter lim="800000"/>
                                <a:headEnd/>
                                <a:tailEnd/>
                              </a:ln>
                            </pic:spPr>
                          </pic:pic>
                        </a:graphicData>
                      </a:graphic>
                    </wp:inline>
                  </w:drawing>
                </w:r>
              </w:p>
            </w:txbxContent>
          </v:textbox>
        </v:shape>
      </w:pict>
    </w:r>
    <w:r w:rsidR="00CE4E9D" w:rsidRPr="00CE4E9D">
      <w:rPr>
        <w:rFonts w:ascii="Cambria" w:hAnsi="Cambria"/>
      </w:rPr>
      <w:t xml:space="preserve"> </w:t>
    </w:r>
    <w:r w:rsidR="00CE4E9D">
      <w:rPr>
        <w:rFonts w:ascii="Cambria" w:hAnsi="Cambria"/>
      </w:rPr>
      <w:t xml:space="preserve">Phone : </w:t>
    </w:r>
    <w:r w:rsidR="00AD6015">
      <w:rPr>
        <w:rFonts w:ascii="Nyala" w:hAnsi="Nyala"/>
        <w:lang w:val="am-ET"/>
      </w:rPr>
      <w:t>+</w:t>
    </w:r>
    <w:r w:rsidR="00A6169F">
      <w:rPr>
        <w:rFonts w:ascii="Cambria" w:hAnsi="Cambria"/>
      </w:rPr>
      <w:t>251</w:t>
    </w:r>
    <w:r w:rsidR="00AD6015">
      <w:rPr>
        <w:rFonts w:ascii="Cambria" w:hAnsi="Cambria"/>
      </w:rPr>
      <w:t xml:space="preserve"> </w:t>
    </w:r>
    <w:r w:rsidR="00A6169F">
      <w:rPr>
        <w:rFonts w:ascii="Cambria" w:hAnsi="Cambria"/>
      </w:rPr>
      <w:t>94</w:t>
    </w:r>
    <w:r w:rsidR="00AD6015">
      <w:rPr>
        <w:rFonts w:ascii="Cambria" w:hAnsi="Cambria"/>
      </w:rPr>
      <w:t xml:space="preserve"> </w:t>
    </w:r>
    <w:r w:rsidR="00A6169F">
      <w:rPr>
        <w:rFonts w:ascii="Cambria" w:hAnsi="Cambria"/>
      </w:rPr>
      <w:t>422</w:t>
    </w:r>
    <w:r w:rsidR="00AD6015">
      <w:rPr>
        <w:rFonts w:ascii="Cambria" w:hAnsi="Cambria"/>
      </w:rPr>
      <w:t xml:space="preserve"> </w:t>
    </w:r>
    <w:r w:rsidR="00A6169F">
      <w:rPr>
        <w:rFonts w:ascii="Cambria" w:hAnsi="Cambria"/>
      </w:rPr>
      <w:t>3216</w:t>
    </w:r>
    <w:r w:rsidR="0000125E">
      <w:rPr>
        <w:rFonts w:ascii="Cambria" w:hAnsi="Cambria"/>
      </w:rPr>
      <w:tab/>
    </w:r>
    <w:r w:rsidR="00CE4E9D">
      <w:rPr>
        <w:rFonts w:ascii="Cambria" w:hAnsi="Cambria"/>
      </w:rPr>
      <w:t>Email:eprp@eprp-ihapa.com</w:t>
    </w:r>
  </w:p>
  <w:p w:rsidR="003F5232" w:rsidRDefault="00E84D5B" w:rsidP="003F5232">
    <w:pPr>
      <w:jc w:val="both"/>
      <w:rPr>
        <w:b/>
      </w:rPr>
    </w:pPr>
    <w:r w:rsidRPr="003B0C24">
      <w:rPr>
        <w:b/>
      </w:rPr>
      <w:t xml:space="preserve">                                              </w:t>
    </w:r>
  </w:p>
  <w:p w:rsidR="00E84D5B" w:rsidRDefault="00E84D5B">
    <w:pPr>
      <w:pStyle w:val="Footer"/>
    </w:pPr>
  </w:p>
  <w:p w:rsidR="00E84D5B" w:rsidRDefault="00E84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B5C" w:rsidRDefault="00E95B5C" w:rsidP="003F51BC">
      <w:r>
        <w:separator/>
      </w:r>
    </w:p>
  </w:footnote>
  <w:footnote w:type="continuationSeparator" w:id="0">
    <w:p w:rsidR="00E95B5C" w:rsidRDefault="00E95B5C" w:rsidP="003F5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15" w:rsidRDefault="00A86918" w:rsidP="00AD6015">
    <w:pPr>
      <w:autoSpaceDE w:val="0"/>
      <w:autoSpaceDN w:val="0"/>
      <w:adjustRightInd w:val="0"/>
      <w:spacing w:line="276" w:lineRule="auto"/>
      <w:ind w:left="1620" w:right="-468"/>
      <w:jc w:val="center"/>
      <w:rPr>
        <w:rFonts w:ascii="Nyala" w:hAnsi="Nyala" w:cs="GeezA"/>
        <w:b/>
        <w:sz w:val="44"/>
        <w:szCs w:val="44"/>
        <w:lang w:val="am-ET"/>
      </w:rPr>
    </w:pPr>
    <w:r w:rsidRPr="00A86918">
      <w:rPr>
        <w:rFonts w:ascii="Geez Unicode" w:hAnsi="Geez Unicode"/>
        <w:b/>
        <w:noProof/>
        <w:sz w:val="44"/>
        <w:szCs w:val="44"/>
        <w:lang w:val="en-CA" w:eastAsia="zh-TW"/>
      </w:rPr>
      <w:pict>
        <v:shapetype id="_x0000_t202" coordsize="21600,21600" o:spt="202" path="m,l,21600r21600,l21600,xe">
          <v:stroke joinstyle="miter"/>
          <v:path gradientshapeok="t" o:connecttype="rect"/>
        </v:shapetype>
        <v:shape id="_x0000_s32773" type="#_x0000_t202" style="position:absolute;left:0;text-align:left;margin-left:-26.2pt;margin-top:-14.4pt;width:103.95pt;height:75.4pt;z-index:251658752;mso-height-percent:200;mso-height-percent:200;mso-width-relative:margin;mso-height-relative:margin" stroked="f">
          <v:textbox style="mso-next-textbox:#_x0000_s32773;mso-fit-shape-to-text:t">
            <w:txbxContent>
              <w:p w:rsidR="00AD6015" w:rsidRDefault="00F94E35" w:rsidP="00AD6015">
                <w:r>
                  <w:rPr>
                    <w:noProof/>
                  </w:rPr>
                  <w:drawing>
                    <wp:inline distT="0" distB="0" distL="0" distR="0">
                      <wp:extent cx="1104900" cy="8667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866775"/>
                              </a:xfrm>
                              <a:prstGeom prst="rect">
                                <a:avLst/>
                              </a:prstGeom>
                              <a:noFill/>
                              <a:ln w="9525">
                                <a:noFill/>
                                <a:miter lim="800000"/>
                                <a:headEnd/>
                                <a:tailEnd/>
                              </a:ln>
                            </pic:spPr>
                          </pic:pic>
                        </a:graphicData>
                      </a:graphic>
                    </wp:inline>
                  </w:drawing>
                </w:r>
              </w:p>
            </w:txbxContent>
          </v:textbox>
        </v:shape>
      </w:pict>
    </w:r>
    <w:proofErr w:type="spellStart"/>
    <w:r w:rsidR="00AD6015" w:rsidRPr="00FB68BC">
      <w:rPr>
        <w:rFonts w:ascii="Nyala" w:hAnsi="Nyala" w:cs="GeezA"/>
        <w:b/>
        <w:sz w:val="44"/>
        <w:szCs w:val="44"/>
      </w:rPr>
      <w:t>የኢትዮጵያ</w:t>
    </w:r>
    <w:proofErr w:type="spellEnd"/>
    <w:r w:rsidR="00AD6015" w:rsidRPr="00FB68BC">
      <w:rPr>
        <w:rFonts w:ascii="Nyala" w:hAnsi="Nyala" w:cs="GeezA"/>
        <w:b/>
        <w:sz w:val="44"/>
        <w:szCs w:val="44"/>
      </w:rPr>
      <w:t xml:space="preserve"> </w:t>
    </w:r>
    <w:proofErr w:type="spellStart"/>
    <w:r w:rsidR="00AD6015" w:rsidRPr="00FB68BC">
      <w:rPr>
        <w:rFonts w:ascii="Nyala" w:hAnsi="Nyala" w:cs="GeezA"/>
        <w:b/>
        <w:sz w:val="44"/>
        <w:szCs w:val="44"/>
      </w:rPr>
      <w:t>ሕዝባዊ</w:t>
    </w:r>
    <w:proofErr w:type="spellEnd"/>
    <w:r w:rsidR="00AD6015" w:rsidRPr="00FB68BC">
      <w:rPr>
        <w:rFonts w:ascii="Nyala" w:hAnsi="Nyala" w:cs="GeezA"/>
        <w:b/>
        <w:sz w:val="44"/>
        <w:szCs w:val="44"/>
      </w:rPr>
      <w:t xml:space="preserve"> </w:t>
    </w:r>
    <w:proofErr w:type="spellStart"/>
    <w:r w:rsidR="00AD6015" w:rsidRPr="00FB68BC">
      <w:rPr>
        <w:rFonts w:ascii="Nyala" w:hAnsi="Nyala" w:cs="GeezA"/>
        <w:b/>
        <w:sz w:val="44"/>
        <w:szCs w:val="44"/>
      </w:rPr>
      <w:t>አብዮታዊ</w:t>
    </w:r>
    <w:proofErr w:type="spellEnd"/>
    <w:r w:rsidR="00AD6015" w:rsidRPr="00FB68BC">
      <w:rPr>
        <w:rFonts w:ascii="Nyala" w:hAnsi="Nyala" w:cs="GeezA"/>
        <w:b/>
        <w:sz w:val="44"/>
        <w:szCs w:val="44"/>
      </w:rPr>
      <w:t xml:space="preserve"> </w:t>
    </w:r>
    <w:proofErr w:type="spellStart"/>
    <w:r w:rsidR="00AD6015" w:rsidRPr="00FB68BC">
      <w:rPr>
        <w:rFonts w:ascii="Nyala" w:hAnsi="Nyala" w:cs="GeezA"/>
        <w:b/>
        <w:sz w:val="44"/>
        <w:szCs w:val="44"/>
      </w:rPr>
      <w:t>ፓርቲ</w:t>
    </w:r>
    <w:proofErr w:type="spellEnd"/>
    <w:r w:rsidR="00AD6015" w:rsidRPr="00FB68BC">
      <w:rPr>
        <w:rFonts w:ascii="Geez Unicode" w:hAnsi="Geez Unicode" w:cs="GeezA"/>
        <w:b/>
        <w:sz w:val="44"/>
        <w:szCs w:val="44"/>
      </w:rPr>
      <w:t xml:space="preserve"> (ኢ ሕ አ ፓ )</w:t>
    </w:r>
  </w:p>
  <w:p w:rsidR="00AD6015" w:rsidRDefault="00AD6015" w:rsidP="00AD6015">
    <w:pPr>
      <w:autoSpaceDE w:val="0"/>
      <w:autoSpaceDN w:val="0"/>
      <w:adjustRightInd w:val="0"/>
      <w:spacing w:line="276" w:lineRule="auto"/>
      <w:ind w:left="1620" w:right="-468"/>
      <w:jc w:val="center"/>
      <w:rPr>
        <w:rFonts w:ascii="Nyala" w:hAnsi="Nyala"/>
        <w:b/>
        <w:bCs/>
        <w:i/>
        <w:iCs/>
        <w:sz w:val="40"/>
        <w:szCs w:val="40"/>
        <w:lang w:val="am-ET"/>
      </w:rPr>
    </w:pPr>
    <w:r w:rsidRPr="003B0C24">
      <w:rPr>
        <w:b/>
        <w:bCs/>
        <w:i/>
        <w:iCs/>
        <w:sz w:val="40"/>
        <w:szCs w:val="40"/>
      </w:rPr>
      <w:t>Ethiopian People's Revolutionary Party (EPRP)</w:t>
    </w:r>
    <w:bookmarkStart w:id="0" w:name="_GoBack"/>
    <w:bookmarkEnd w:id="0"/>
  </w:p>
  <w:p w:rsidR="00AD6015" w:rsidRPr="00712117" w:rsidRDefault="00A86918" w:rsidP="00AD6015">
    <w:pPr>
      <w:autoSpaceDE w:val="0"/>
      <w:autoSpaceDN w:val="0"/>
      <w:adjustRightInd w:val="0"/>
      <w:spacing w:line="276" w:lineRule="auto"/>
      <w:ind w:left="1620" w:right="-468"/>
      <w:jc w:val="center"/>
      <w:rPr>
        <w:b/>
        <w:bCs/>
        <w:i/>
        <w:iCs/>
        <w:sz w:val="40"/>
        <w:szCs w:val="40"/>
      </w:rPr>
    </w:pPr>
    <w:r w:rsidRPr="00A86918">
      <w:rPr>
        <w:rFonts w:ascii="Geez Unicode" w:hAnsi="Geez Unicode"/>
        <w:b/>
        <w:noProof/>
        <w:lang w:val="en-CA" w:eastAsia="en-CA"/>
      </w:rPr>
      <w:pict>
        <v:shapetype id="_x0000_t32" coordsize="21600,21600" o:spt="32" o:oned="t" path="m,l21600,21600e" filled="f">
          <v:path arrowok="t" fillok="f" o:connecttype="none"/>
          <o:lock v:ext="edit" shapetype="t"/>
        </v:shapetype>
        <v:shape id="_x0000_s32772" type="#_x0000_t32" style="position:absolute;left:0;text-align:left;margin-left:-60.45pt;margin-top:12pt;width:614.25pt;height:.05pt;z-index:251657728" o:connectortype="straight"/>
      </w:pict>
    </w:r>
    <w:r w:rsidR="00AD6015">
      <w:rPr>
        <w:rFonts w:ascii="Nyala" w:hAnsi="Nyala"/>
        <w:b/>
        <w:noProof/>
        <w:lang w:val="am-ET" w:eastAsia="en-CA"/>
      </w:rPr>
      <w:tab/>
    </w:r>
    <w:r w:rsidR="00AD6015">
      <w:rPr>
        <w:rFonts w:ascii="Nyala" w:hAnsi="Nyala"/>
        <w:b/>
        <w:noProof/>
        <w:lang w:val="am-ET" w:eastAsia="en-CA"/>
      </w:rPr>
      <w:tab/>
    </w:r>
    <w:r w:rsidR="00AD6015" w:rsidRPr="008D20A8">
      <w:rPr>
        <w:rFonts w:ascii="Geez Unicode" w:hAnsi="Geez Unicode"/>
        <w:b/>
        <w:noProof/>
        <w:lang w:val="en-CA" w:eastAsia="en-C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D92"/>
    <w:multiLevelType w:val="hybridMultilevel"/>
    <w:tmpl w:val="FC12E6EC"/>
    <w:lvl w:ilvl="0" w:tplc="5AC21D6C">
      <w:start w:val="1"/>
      <w:numFmt w:val="decimal"/>
      <w:lvlText w:val="%1."/>
      <w:lvlJc w:val="left"/>
      <w:pPr>
        <w:ind w:left="840" w:hanging="4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DE5CA3"/>
    <w:multiLevelType w:val="hybridMultilevel"/>
    <w:tmpl w:val="FED2559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B73406"/>
    <w:multiLevelType w:val="hybridMultilevel"/>
    <w:tmpl w:val="7EAABE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2385A2B"/>
    <w:multiLevelType w:val="hybridMultilevel"/>
    <w:tmpl w:val="CFEC4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217414D"/>
    <w:multiLevelType w:val="hybridMultilevel"/>
    <w:tmpl w:val="E7868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5741CB"/>
    <w:multiLevelType w:val="hybridMultilevel"/>
    <w:tmpl w:val="FC12CED4"/>
    <w:lvl w:ilvl="0" w:tplc="79901ED4">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6F66381"/>
    <w:multiLevelType w:val="multilevel"/>
    <w:tmpl w:val="B5F28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Nyala" w:hint="default"/>
      </w:rPr>
    </w:lvl>
    <w:lvl w:ilvl="2">
      <w:start w:val="1"/>
      <w:numFmt w:val="decimal"/>
      <w:isLgl/>
      <w:lvlText w:val="%1.%2.%3"/>
      <w:lvlJc w:val="left"/>
      <w:pPr>
        <w:ind w:left="1080" w:hanging="720"/>
      </w:pPr>
      <w:rPr>
        <w:rFonts w:cs="Nyala" w:hint="default"/>
      </w:rPr>
    </w:lvl>
    <w:lvl w:ilvl="3">
      <w:start w:val="1"/>
      <w:numFmt w:val="decimal"/>
      <w:isLgl/>
      <w:lvlText w:val="%1.%2.%3.%4"/>
      <w:lvlJc w:val="left"/>
      <w:pPr>
        <w:ind w:left="1440" w:hanging="1080"/>
      </w:pPr>
      <w:rPr>
        <w:rFonts w:cs="Nyala" w:hint="default"/>
      </w:rPr>
    </w:lvl>
    <w:lvl w:ilvl="4">
      <w:start w:val="1"/>
      <w:numFmt w:val="decimal"/>
      <w:isLgl/>
      <w:lvlText w:val="%1.%2.%3.%4.%5"/>
      <w:lvlJc w:val="left"/>
      <w:pPr>
        <w:ind w:left="1440" w:hanging="1080"/>
      </w:pPr>
      <w:rPr>
        <w:rFonts w:cs="Nyala" w:hint="default"/>
      </w:rPr>
    </w:lvl>
    <w:lvl w:ilvl="5">
      <w:start w:val="1"/>
      <w:numFmt w:val="decimal"/>
      <w:isLgl/>
      <w:lvlText w:val="%1.%2.%3.%4.%5.%6"/>
      <w:lvlJc w:val="left"/>
      <w:pPr>
        <w:ind w:left="1800" w:hanging="1440"/>
      </w:pPr>
      <w:rPr>
        <w:rFonts w:cs="Nyala" w:hint="default"/>
      </w:rPr>
    </w:lvl>
    <w:lvl w:ilvl="6">
      <w:start w:val="1"/>
      <w:numFmt w:val="decimal"/>
      <w:isLgl/>
      <w:lvlText w:val="%1.%2.%3.%4.%5.%6.%7"/>
      <w:lvlJc w:val="left"/>
      <w:pPr>
        <w:ind w:left="1800" w:hanging="1440"/>
      </w:pPr>
      <w:rPr>
        <w:rFonts w:cs="Nyala" w:hint="default"/>
      </w:rPr>
    </w:lvl>
    <w:lvl w:ilvl="7">
      <w:start w:val="1"/>
      <w:numFmt w:val="decimal"/>
      <w:isLgl/>
      <w:lvlText w:val="%1.%2.%3.%4.%5.%6.%7.%8"/>
      <w:lvlJc w:val="left"/>
      <w:pPr>
        <w:ind w:left="2160" w:hanging="1800"/>
      </w:pPr>
      <w:rPr>
        <w:rFonts w:cs="Nyala" w:hint="default"/>
      </w:rPr>
    </w:lvl>
    <w:lvl w:ilvl="8">
      <w:start w:val="1"/>
      <w:numFmt w:val="decimal"/>
      <w:isLgl/>
      <w:lvlText w:val="%1.%2.%3.%4.%5.%6.%7.%8.%9"/>
      <w:lvlJc w:val="left"/>
      <w:pPr>
        <w:ind w:left="2160" w:hanging="1800"/>
      </w:pPr>
      <w:rPr>
        <w:rFonts w:cs="Nyala" w:hint="default"/>
      </w:rPr>
    </w:lvl>
  </w:abstractNum>
  <w:abstractNum w:abstractNumId="7">
    <w:nsid w:val="5F772FA6"/>
    <w:multiLevelType w:val="hybridMultilevel"/>
    <w:tmpl w:val="210083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6076B1A"/>
    <w:multiLevelType w:val="hybridMultilevel"/>
    <w:tmpl w:val="AEC2E2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B463DB4"/>
    <w:multiLevelType w:val="hybridMultilevel"/>
    <w:tmpl w:val="A2145414"/>
    <w:lvl w:ilvl="0" w:tplc="7E66B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4"/>
  </w:num>
  <w:num w:numId="5">
    <w:abstractNumId w:val="3"/>
  </w:num>
  <w:num w:numId="6">
    <w:abstractNumId w:val="0"/>
  </w:num>
  <w:num w:numId="7">
    <w:abstractNumId w:val="2"/>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09570">
      <o:colormenu v:ext="edit" strokecolor="none"/>
    </o:shapedefaults>
    <o:shapelayout v:ext="edit">
      <o:idmap v:ext="edit" data="32"/>
      <o:rules v:ext="edit">
        <o:r id="V:Rule2" type="connector" idref="#_x0000_s32772"/>
      </o:rules>
    </o:shapelayout>
  </w:hdrShapeDefaults>
  <w:footnotePr>
    <w:footnote w:id="-1"/>
    <w:footnote w:id="0"/>
  </w:footnotePr>
  <w:endnotePr>
    <w:endnote w:id="-1"/>
    <w:endnote w:id="0"/>
  </w:endnotePr>
  <w:compat>
    <w:applyBreakingRules/>
  </w:compat>
  <w:rsids>
    <w:rsidRoot w:val="00515A6B"/>
    <w:rsid w:val="0000090D"/>
    <w:rsid w:val="0000125E"/>
    <w:rsid w:val="0000132D"/>
    <w:rsid w:val="000030B3"/>
    <w:rsid w:val="0002020D"/>
    <w:rsid w:val="000205FA"/>
    <w:rsid w:val="0002174B"/>
    <w:rsid w:val="000220FE"/>
    <w:rsid w:val="00023797"/>
    <w:rsid w:val="000241F1"/>
    <w:rsid w:val="00025598"/>
    <w:rsid w:val="00025906"/>
    <w:rsid w:val="000269D7"/>
    <w:rsid w:val="00027203"/>
    <w:rsid w:val="00030BDF"/>
    <w:rsid w:val="00031252"/>
    <w:rsid w:val="00032770"/>
    <w:rsid w:val="000332CC"/>
    <w:rsid w:val="00042227"/>
    <w:rsid w:val="00043B70"/>
    <w:rsid w:val="00044252"/>
    <w:rsid w:val="0004445A"/>
    <w:rsid w:val="000447DE"/>
    <w:rsid w:val="00047673"/>
    <w:rsid w:val="00047AD8"/>
    <w:rsid w:val="00047B1C"/>
    <w:rsid w:val="00050E6C"/>
    <w:rsid w:val="000522FF"/>
    <w:rsid w:val="00053123"/>
    <w:rsid w:val="0005363D"/>
    <w:rsid w:val="00053EA7"/>
    <w:rsid w:val="0006047E"/>
    <w:rsid w:val="00060F9E"/>
    <w:rsid w:val="0006794B"/>
    <w:rsid w:val="0007202C"/>
    <w:rsid w:val="000727A3"/>
    <w:rsid w:val="000749AE"/>
    <w:rsid w:val="00074A67"/>
    <w:rsid w:val="0007506F"/>
    <w:rsid w:val="00075A4D"/>
    <w:rsid w:val="0007708B"/>
    <w:rsid w:val="00077A88"/>
    <w:rsid w:val="00077D57"/>
    <w:rsid w:val="000847DD"/>
    <w:rsid w:val="00092A62"/>
    <w:rsid w:val="00095893"/>
    <w:rsid w:val="00096891"/>
    <w:rsid w:val="000970BC"/>
    <w:rsid w:val="000974E2"/>
    <w:rsid w:val="000976DC"/>
    <w:rsid w:val="000A15DB"/>
    <w:rsid w:val="000A1C78"/>
    <w:rsid w:val="000A2121"/>
    <w:rsid w:val="000A2DE5"/>
    <w:rsid w:val="000A3BA4"/>
    <w:rsid w:val="000A76C3"/>
    <w:rsid w:val="000B0426"/>
    <w:rsid w:val="000B3765"/>
    <w:rsid w:val="000B3F68"/>
    <w:rsid w:val="000B471F"/>
    <w:rsid w:val="000B6C65"/>
    <w:rsid w:val="000B758C"/>
    <w:rsid w:val="000C071E"/>
    <w:rsid w:val="000C289A"/>
    <w:rsid w:val="000C32B4"/>
    <w:rsid w:val="000C38D5"/>
    <w:rsid w:val="000C4DC2"/>
    <w:rsid w:val="000C64A9"/>
    <w:rsid w:val="000C79A7"/>
    <w:rsid w:val="000D072B"/>
    <w:rsid w:val="000D0F05"/>
    <w:rsid w:val="000D219B"/>
    <w:rsid w:val="000D38FA"/>
    <w:rsid w:val="000D464D"/>
    <w:rsid w:val="000D4D5A"/>
    <w:rsid w:val="000D57C9"/>
    <w:rsid w:val="000D5F82"/>
    <w:rsid w:val="000D6B9E"/>
    <w:rsid w:val="000E091A"/>
    <w:rsid w:val="000E0FE2"/>
    <w:rsid w:val="000E2D54"/>
    <w:rsid w:val="000E399D"/>
    <w:rsid w:val="000E49EB"/>
    <w:rsid w:val="000E4A6C"/>
    <w:rsid w:val="000E5C75"/>
    <w:rsid w:val="000E61BC"/>
    <w:rsid w:val="000F006B"/>
    <w:rsid w:val="000F1585"/>
    <w:rsid w:val="000F1BEE"/>
    <w:rsid w:val="000F67A7"/>
    <w:rsid w:val="0010108A"/>
    <w:rsid w:val="00101434"/>
    <w:rsid w:val="00101B50"/>
    <w:rsid w:val="00102560"/>
    <w:rsid w:val="00104E8A"/>
    <w:rsid w:val="00105DF8"/>
    <w:rsid w:val="00110B99"/>
    <w:rsid w:val="00113306"/>
    <w:rsid w:val="00113EA4"/>
    <w:rsid w:val="0011704D"/>
    <w:rsid w:val="00120CE1"/>
    <w:rsid w:val="00121E1D"/>
    <w:rsid w:val="00122EBE"/>
    <w:rsid w:val="00123350"/>
    <w:rsid w:val="0012399F"/>
    <w:rsid w:val="00123AE9"/>
    <w:rsid w:val="001247FA"/>
    <w:rsid w:val="001319B8"/>
    <w:rsid w:val="00132073"/>
    <w:rsid w:val="001337B4"/>
    <w:rsid w:val="001357BB"/>
    <w:rsid w:val="00135E86"/>
    <w:rsid w:val="00135F9F"/>
    <w:rsid w:val="001367CA"/>
    <w:rsid w:val="001371BB"/>
    <w:rsid w:val="0014053F"/>
    <w:rsid w:val="001410CD"/>
    <w:rsid w:val="00141F1C"/>
    <w:rsid w:val="00142826"/>
    <w:rsid w:val="001444AA"/>
    <w:rsid w:val="00150BF1"/>
    <w:rsid w:val="0015190E"/>
    <w:rsid w:val="001520C7"/>
    <w:rsid w:val="0015303E"/>
    <w:rsid w:val="001542B2"/>
    <w:rsid w:val="001569DE"/>
    <w:rsid w:val="001574CD"/>
    <w:rsid w:val="00157BDA"/>
    <w:rsid w:val="00160B28"/>
    <w:rsid w:val="0016247B"/>
    <w:rsid w:val="00165B61"/>
    <w:rsid w:val="00166126"/>
    <w:rsid w:val="001663BA"/>
    <w:rsid w:val="001731A8"/>
    <w:rsid w:val="0017392B"/>
    <w:rsid w:val="00173B8F"/>
    <w:rsid w:val="00173D59"/>
    <w:rsid w:val="00174106"/>
    <w:rsid w:val="00174253"/>
    <w:rsid w:val="001747DA"/>
    <w:rsid w:val="00174D75"/>
    <w:rsid w:val="00174F35"/>
    <w:rsid w:val="00175278"/>
    <w:rsid w:val="001758C0"/>
    <w:rsid w:val="00176B32"/>
    <w:rsid w:val="00177B28"/>
    <w:rsid w:val="00177C54"/>
    <w:rsid w:val="00177FA0"/>
    <w:rsid w:val="0018044A"/>
    <w:rsid w:val="00180725"/>
    <w:rsid w:val="00180E26"/>
    <w:rsid w:val="00181694"/>
    <w:rsid w:val="00181B6F"/>
    <w:rsid w:val="0018287A"/>
    <w:rsid w:val="0018461B"/>
    <w:rsid w:val="001879D9"/>
    <w:rsid w:val="00187EEA"/>
    <w:rsid w:val="00192864"/>
    <w:rsid w:val="001931B8"/>
    <w:rsid w:val="0019333E"/>
    <w:rsid w:val="001A1513"/>
    <w:rsid w:val="001A185C"/>
    <w:rsid w:val="001A3975"/>
    <w:rsid w:val="001A4382"/>
    <w:rsid w:val="001A59C2"/>
    <w:rsid w:val="001A6A0A"/>
    <w:rsid w:val="001A77C2"/>
    <w:rsid w:val="001B0393"/>
    <w:rsid w:val="001B38E0"/>
    <w:rsid w:val="001B63CE"/>
    <w:rsid w:val="001B6F62"/>
    <w:rsid w:val="001B70AE"/>
    <w:rsid w:val="001B7B65"/>
    <w:rsid w:val="001C06E7"/>
    <w:rsid w:val="001C229E"/>
    <w:rsid w:val="001C393B"/>
    <w:rsid w:val="001C4A02"/>
    <w:rsid w:val="001C5165"/>
    <w:rsid w:val="001C7E8C"/>
    <w:rsid w:val="001D0E20"/>
    <w:rsid w:val="001D236E"/>
    <w:rsid w:val="001D2CD8"/>
    <w:rsid w:val="001D4352"/>
    <w:rsid w:val="001D5213"/>
    <w:rsid w:val="001D63BA"/>
    <w:rsid w:val="001D6440"/>
    <w:rsid w:val="001D6BDA"/>
    <w:rsid w:val="001D7609"/>
    <w:rsid w:val="001E106E"/>
    <w:rsid w:val="001E2840"/>
    <w:rsid w:val="001E2A54"/>
    <w:rsid w:val="001F222C"/>
    <w:rsid w:val="001F22ED"/>
    <w:rsid w:val="001F2C9E"/>
    <w:rsid w:val="001F5403"/>
    <w:rsid w:val="001F6A45"/>
    <w:rsid w:val="00202625"/>
    <w:rsid w:val="002026BD"/>
    <w:rsid w:val="002027AC"/>
    <w:rsid w:val="002052A8"/>
    <w:rsid w:val="00206F34"/>
    <w:rsid w:val="00207B3C"/>
    <w:rsid w:val="0021034A"/>
    <w:rsid w:val="0021138C"/>
    <w:rsid w:val="00211550"/>
    <w:rsid w:val="00211DF1"/>
    <w:rsid w:val="002168EC"/>
    <w:rsid w:val="00217299"/>
    <w:rsid w:val="00220DA3"/>
    <w:rsid w:val="0022200E"/>
    <w:rsid w:val="002240B2"/>
    <w:rsid w:val="00224493"/>
    <w:rsid w:val="00224AC3"/>
    <w:rsid w:val="00225723"/>
    <w:rsid w:val="00225838"/>
    <w:rsid w:val="00226D05"/>
    <w:rsid w:val="0023386A"/>
    <w:rsid w:val="00236984"/>
    <w:rsid w:val="00237580"/>
    <w:rsid w:val="00237AAB"/>
    <w:rsid w:val="00240EB5"/>
    <w:rsid w:val="002420EC"/>
    <w:rsid w:val="0024263A"/>
    <w:rsid w:val="00244AE6"/>
    <w:rsid w:val="00244DAA"/>
    <w:rsid w:val="00246235"/>
    <w:rsid w:val="00247657"/>
    <w:rsid w:val="00250264"/>
    <w:rsid w:val="00250D16"/>
    <w:rsid w:val="00251D78"/>
    <w:rsid w:val="00254A49"/>
    <w:rsid w:val="002606FF"/>
    <w:rsid w:val="002630AC"/>
    <w:rsid w:val="00263D0A"/>
    <w:rsid w:val="00265635"/>
    <w:rsid w:val="002659DE"/>
    <w:rsid w:val="00266FFE"/>
    <w:rsid w:val="00267039"/>
    <w:rsid w:val="00267348"/>
    <w:rsid w:val="00267FF2"/>
    <w:rsid w:val="00270744"/>
    <w:rsid w:val="002711F6"/>
    <w:rsid w:val="0027157F"/>
    <w:rsid w:val="00272882"/>
    <w:rsid w:val="00272BAC"/>
    <w:rsid w:val="00273285"/>
    <w:rsid w:val="002738D9"/>
    <w:rsid w:val="00274191"/>
    <w:rsid w:val="00276C7D"/>
    <w:rsid w:val="002773DA"/>
    <w:rsid w:val="00277ABE"/>
    <w:rsid w:val="00283F60"/>
    <w:rsid w:val="00284AD2"/>
    <w:rsid w:val="002864AD"/>
    <w:rsid w:val="0028684A"/>
    <w:rsid w:val="00287D58"/>
    <w:rsid w:val="00291548"/>
    <w:rsid w:val="00291A48"/>
    <w:rsid w:val="00292958"/>
    <w:rsid w:val="002937AD"/>
    <w:rsid w:val="002941AD"/>
    <w:rsid w:val="00294E16"/>
    <w:rsid w:val="00296905"/>
    <w:rsid w:val="002A0435"/>
    <w:rsid w:val="002A118F"/>
    <w:rsid w:val="002A17B3"/>
    <w:rsid w:val="002A4148"/>
    <w:rsid w:val="002A484F"/>
    <w:rsid w:val="002A5913"/>
    <w:rsid w:val="002A6A82"/>
    <w:rsid w:val="002A70C3"/>
    <w:rsid w:val="002B0A4E"/>
    <w:rsid w:val="002B5001"/>
    <w:rsid w:val="002B523D"/>
    <w:rsid w:val="002B60D8"/>
    <w:rsid w:val="002B7018"/>
    <w:rsid w:val="002B75B4"/>
    <w:rsid w:val="002C0324"/>
    <w:rsid w:val="002C0747"/>
    <w:rsid w:val="002C08C0"/>
    <w:rsid w:val="002C0C26"/>
    <w:rsid w:val="002C1BF5"/>
    <w:rsid w:val="002C3146"/>
    <w:rsid w:val="002C48C3"/>
    <w:rsid w:val="002D2E3C"/>
    <w:rsid w:val="002D53D3"/>
    <w:rsid w:val="002D6B47"/>
    <w:rsid w:val="002D6D3C"/>
    <w:rsid w:val="002D7816"/>
    <w:rsid w:val="002E0FEE"/>
    <w:rsid w:val="002E211C"/>
    <w:rsid w:val="002E2D49"/>
    <w:rsid w:val="002E351B"/>
    <w:rsid w:val="002E3684"/>
    <w:rsid w:val="002E396F"/>
    <w:rsid w:val="002E5346"/>
    <w:rsid w:val="002E7082"/>
    <w:rsid w:val="002E738A"/>
    <w:rsid w:val="002F09E5"/>
    <w:rsid w:val="002F160C"/>
    <w:rsid w:val="002F37C5"/>
    <w:rsid w:val="002F62A8"/>
    <w:rsid w:val="002F7A79"/>
    <w:rsid w:val="0030224B"/>
    <w:rsid w:val="00305E88"/>
    <w:rsid w:val="00307927"/>
    <w:rsid w:val="0031029A"/>
    <w:rsid w:val="00311D91"/>
    <w:rsid w:val="003125B9"/>
    <w:rsid w:val="0031302D"/>
    <w:rsid w:val="00314836"/>
    <w:rsid w:val="00314FAE"/>
    <w:rsid w:val="0031792E"/>
    <w:rsid w:val="00320171"/>
    <w:rsid w:val="003227AC"/>
    <w:rsid w:val="00327ACA"/>
    <w:rsid w:val="00327C5D"/>
    <w:rsid w:val="00330215"/>
    <w:rsid w:val="00331D68"/>
    <w:rsid w:val="00333707"/>
    <w:rsid w:val="00333EC3"/>
    <w:rsid w:val="0033428A"/>
    <w:rsid w:val="0033523F"/>
    <w:rsid w:val="00335A08"/>
    <w:rsid w:val="00337953"/>
    <w:rsid w:val="003402F6"/>
    <w:rsid w:val="003417B5"/>
    <w:rsid w:val="00341EA1"/>
    <w:rsid w:val="00344C7C"/>
    <w:rsid w:val="0034504E"/>
    <w:rsid w:val="003471BC"/>
    <w:rsid w:val="00350EBE"/>
    <w:rsid w:val="0035258A"/>
    <w:rsid w:val="00357627"/>
    <w:rsid w:val="003604E8"/>
    <w:rsid w:val="00360D26"/>
    <w:rsid w:val="00360DC0"/>
    <w:rsid w:val="00360F3C"/>
    <w:rsid w:val="00361076"/>
    <w:rsid w:val="003615D1"/>
    <w:rsid w:val="003633C2"/>
    <w:rsid w:val="00364C53"/>
    <w:rsid w:val="0036668E"/>
    <w:rsid w:val="00366C13"/>
    <w:rsid w:val="003679F3"/>
    <w:rsid w:val="00367BD0"/>
    <w:rsid w:val="00370C30"/>
    <w:rsid w:val="00374F35"/>
    <w:rsid w:val="00375CD1"/>
    <w:rsid w:val="003760EA"/>
    <w:rsid w:val="0037674C"/>
    <w:rsid w:val="00376F44"/>
    <w:rsid w:val="00377EFD"/>
    <w:rsid w:val="00377F5E"/>
    <w:rsid w:val="003805C6"/>
    <w:rsid w:val="003819C6"/>
    <w:rsid w:val="00382AA7"/>
    <w:rsid w:val="00383907"/>
    <w:rsid w:val="00384563"/>
    <w:rsid w:val="003849B4"/>
    <w:rsid w:val="00384AC2"/>
    <w:rsid w:val="00384B4E"/>
    <w:rsid w:val="00385C3B"/>
    <w:rsid w:val="00392C91"/>
    <w:rsid w:val="00395D2C"/>
    <w:rsid w:val="00396462"/>
    <w:rsid w:val="00397CCA"/>
    <w:rsid w:val="003A0365"/>
    <w:rsid w:val="003A4E11"/>
    <w:rsid w:val="003A5AC7"/>
    <w:rsid w:val="003A5F1A"/>
    <w:rsid w:val="003B0324"/>
    <w:rsid w:val="003B0AB7"/>
    <w:rsid w:val="003B0C24"/>
    <w:rsid w:val="003B45B2"/>
    <w:rsid w:val="003B53D2"/>
    <w:rsid w:val="003B7457"/>
    <w:rsid w:val="003B7640"/>
    <w:rsid w:val="003C0F3E"/>
    <w:rsid w:val="003C1180"/>
    <w:rsid w:val="003C1291"/>
    <w:rsid w:val="003C23E1"/>
    <w:rsid w:val="003C42BB"/>
    <w:rsid w:val="003C503A"/>
    <w:rsid w:val="003C5EBE"/>
    <w:rsid w:val="003D2EFD"/>
    <w:rsid w:val="003D31D0"/>
    <w:rsid w:val="003D32C1"/>
    <w:rsid w:val="003D4308"/>
    <w:rsid w:val="003D5DAE"/>
    <w:rsid w:val="003E0060"/>
    <w:rsid w:val="003E46AD"/>
    <w:rsid w:val="003E48C1"/>
    <w:rsid w:val="003E497F"/>
    <w:rsid w:val="003E5160"/>
    <w:rsid w:val="003E529C"/>
    <w:rsid w:val="003E5F36"/>
    <w:rsid w:val="003E6577"/>
    <w:rsid w:val="003E774E"/>
    <w:rsid w:val="003F039D"/>
    <w:rsid w:val="003F05A3"/>
    <w:rsid w:val="003F1800"/>
    <w:rsid w:val="003F27B7"/>
    <w:rsid w:val="003F4AC4"/>
    <w:rsid w:val="003F51BC"/>
    <w:rsid w:val="003F5232"/>
    <w:rsid w:val="003F6796"/>
    <w:rsid w:val="003F7BF1"/>
    <w:rsid w:val="003F7DD1"/>
    <w:rsid w:val="00400E43"/>
    <w:rsid w:val="004011C1"/>
    <w:rsid w:val="004015A3"/>
    <w:rsid w:val="00401EA4"/>
    <w:rsid w:val="0040249F"/>
    <w:rsid w:val="004036B7"/>
    <w:rsid w:val="00403B2D"/>
    <w:rsid w:val="00404596"/>
    <w:rsid w:val="00404FFA"/>
    <w:rsid w:val="00405A0C"/>
    <w:rsid w:val="00405DEB"/>
    <w:rsid w:val="00405FA7"/>
    <w:rsid w:val="00406B94"/>
    <w:rsid w:val="00406F75"/>
    <w:rsid w:val="00410E9C"/>
    <w:rsid w:val="004143F7"/>
    <w:rsid w:val="00414B1A"/>
    <w:rsid w:val="00415501"/>
    <w:rsid w:val="00416858"/>
    <w:rsid w:val="004173AB"/>
    <w:rsid w:val="004216E9"/>
    <w:rsid w:val="00421DCF"/>
    <w:rsid w:val="0042397E"/>
    <w:rsid w:val="004246D1"/>
    <w:rsid w:val="00424F99"/>
    <w:rsid w:val="0042541D"/>
    <w:rsid w:val="004264BB"/>
    <w:rsid w:val="004316B0"/>
    <w:rsid w:val="00431B1D"/>
    <w:rsid w:val="00431CC5"/>
    <w:rsid w:val="00433440"/>
    <w:rsid w:val="0043446B"/>
    <w:rsid w:val="00435A3A"/>
    <w:rsid w:val="00436360"/>
    <w:rsid w:val="00436D69"/>
    <w:rsid w:val="00436DB9"/>
    <w:rsid w:val="004370D0"/>
    <w:rsid w:val="00441CC9"/>
    <w:rsid w:val="00447C11"/>
    <w:rsid w:val="004505BE"/>
    <w:rsid w:val="0045146E"/>
    <w:rsid w:val="004529A9"/>
    <w:rsid w:val="00454257"/>
    <w:rsid w:val="00454C9D"/>
    <w:rsid w:val="0045541D"/>
    <w:rsid w:val="004559C4"/>
    <w:rsid w:val="0046140D"/>
    <w:rsid w:val="00461D47"/>
    <w:rsid w:val="00461FE8"/>
    <w:rsid w:val="0046313A"/>
    <w:rsid w:val="0046342F"/>
    <w:rsid w:val="0046389E"/>
    <w:rsid w:val="00464E34"/>
    <w:rsid w:val="00466C55"/>
    <w:rsid w:val="004675A3"/>
    <w:rsid w:val="004718B1"/>
    <w:rsid w:val="00471E06"/>
    <w:rsid w:val="0047333D"/>
    <w:rsid w:val="00474979"/>
    <w:rsid w:val="004752DA"/>
    <w:rsid w:val="00475B89"/>
    <w:rsid w:val="004764A8"/>
    <w:rsid w:val="0048223A"/>
    <w:rsid w:val="00482B47"/>
    <w:rsid w:val="00486284"/>
    <w:rsid w:val="00487AF7"/>
    <w:rsid w:val="00490638"/>
    <w:rsid w:val="00490ECC"/>
    <w:rsid w:val="00496206"/>
    <w:rsid w:val="00497BD0"/>
    <w:rsid w:val="00497F16"/>
    <w:rsid w:val="004A0D12"/>
    <w:rsid w:val="004A1058"/>
    <w:rsid w:val="004A157D"/>
    <w:rsid w:val="004A2380"/>
    <w:rsid w:val="004A311F"/>
    <w:rsid w:val="004A70C3"/>
    <w:rsid w:val="004A7860"/>
    <w:rsid w:val="004B05CF"/>
    <w:rsid w:val="004B17C4"/>
    <w:rsid w:val="004B3C55"/>
    <w:rsid w:val="004B51DB"/>
    <w:rsid w:val="004B5F5F"/>
    <w:rsid w:val="004B6101"/>
    <w:rsid w:val="004C2497"/>
    <w:rsid w:val="004C3493"/>
    <w:rsid w:val="004C4831"/>
    <w:rsid w:val="004C5177"/>
    <w:rsid w:val="004C67A2"/>
    <w:rsid w:val="004C7706"/>
    <w:rsid w:val="004D0255"/>
    <w:rsid w:val="004D1CE4"/>
    <w:rsid w:val="004D305F"/>
    <w:rsid w:val="004D334D"/>
    <w:rsid w:val="004D4020"/>
    <w:rsid w:val="004E08AD"/>
    <w:rsid w:val="004E151B"/>
    <w:rsid w:val="004E3032"/>
    <w:rsid w:val="004E398D"/>
    <w:rsid w:val="004E3AC7"/>
    <w:rsid w:val="004E43DD"/>
    <w:rsid w:val="004F057F"/>
    <w:rsid w:val="004F4125"/>
    <w:rsid w:val="004F4E3C"/>
    <w:rsid w:val="00500582"/>
    <w:rsid w:val="0050249B"/>
    <w:rsid w:val="00504815"/>
    <w:rsid w:val="00505857"/>
    <w:rsid w:val="005061B8"/>
    <w:rsid w:val="00507BF8"/>
    <w:rsid w:val="00510652"/>
    <w:rsid w:val="00510D98"/>
    <w:rsid w:val="00514DEC"/>
    <w:rsid w:val="00515A6B"/>
    <w:rsid w:val="005165DC"/>
    <w:rsid w:val="00516A04"/>
    <w:rsid w:val="00517394"/>
    <w:rsid w:val="00520870"/>
    <w:rsid w:val="00520B00"/>
    <w:rsid w:val="00520DC4"/>
    <w:rsid w:val="0052114B"/>
    <w:rsid w:val="00522357"/>
    <w:rsid w:val="00522AA8"/>
    <w:rsid w:val="0052553D"/>
    <w:rsid w:val="005307D7"/>
    <w:rsid w:val="00533C9F"/>
    <w:rsid w:val="00537B72"/>
    <w:rsid w:val="00543C8D"/>
    <w:rsid w:val="005441C6"/>
    <w:rsid w:val="00544CC4"/>
    <w:rsid w:val="00544DF5"/>
    <w:rsid w:val="005460FC"/>
    <w:rsid w:val="00546A4E"/>
    <w:rsid w:val="00546FBC"/>
    <w:rsid w:val="005474BA"/>
    <w:rsid w:val="00547BF9"/>
    <w:rsid w:val="00554865"/>
    <w:rsid w:val="005562EB"/>
    <w:rsid w:val="00557213"/>
    <w:rsid w:val="005627A6"/>
    <w:rsid w:val="00563301"/>
    <w:rsid w:val="005638C4"/>
    <w:rsid w:val="005638C5"/>
    <w:rsid w:val="00565418"/>
    <w:rsid w:val="0056611E"/>
    <w:rsid w:val="00571CF8"/>
    <w:rsid w:val="00571D58"/>
    <w:rsid w:val="00574343"/>
    <w:rsid w:val="00574EA4"/>
    <w:rsid w:val="0057578F"/>
    <w:rsid w:val="00575BCB"/>
    <w:rsid w:val="00575D5A"/>
    <w:rsid w:val="00576DA1"/>
    <w:rsid w:val="0058119F"/>
    <w:rsid w:val="005816D5"/>
    <w:rsid w:val="00581E65"/>
    <w:rsid w:val="00584003"/>
    <w:rsid w:val="00584BF8"/>
    <w:rsid w:val="00584F6C"/>
    <w:rsid w:val="005858F0"/>
    <w:rsid w:val="00585C7E"/>
    <w:rsid w:val="00587907"/>
    <w:rsid w:val="00587EFF"/>
    <w:rsid w:val="0059153D"/>
    <w:rsid w:val="00591607"/>
    <w:rsid w:val="00593B40"/>
    <w:rsid w:val="00596D8F"/>
    <w:rsid w:val="00597075"/>
    <w:rsid w:val="005A0F49"/>
    <w:rsid w:val="005A3DDD"/>
    <w:rsid w:val="005A40D5"/>
    <w:rsid w:val="005A76BA"/>
    <w:rsid w:val="005B0C50"/>
    <w:rsid w:val="005B16B3"/>
    <w:rsid w:val="005B1E5C"/>
    <w:rsid w:val="005B2753"/>
    <w:rsid w:val="005B29CB"/>
    <w:rsid w:val="005B36AE"/>
    <w:rsid w:val="005B4E09"/>
    <w:rsid w:val="005B5C50"/>
    <w:rsid w:val="005C0F7D"/>
    <w:rsid w:val="005C11FE"/>
    <w:rsid w:val="005C1E8B"/>
    <w:rsid w:val="005C2F4B"/>
    <w:rsid w:val="005C6D90"/>
    <w:rsid w:val="005D45D4"/>
    <w:rsid w:val="005D5512"/>
    <w:rsid w:val="005D5C9F"/>
    <w:rsid w:val="005D619E"/>
    <w:rsid w:val="005D62DE"/>
    <w:rsid w:val="005E3A77"/>
    <w:rsid w:val="005E593E"/>
    <w:rsid w:val="005F5D21"/>
    <w:rsid w:val="005F6174"/>
    <w:rsid w:val="00603847"/>
    <w:rsid w:val="00605221"/>
    <w:rsid w:val="00605F9E"/>
    <w:rsid w:val="0061323E"/>
    <w:rsid w:val="0061503C"/>
    <w:rsid w:val="0061513B"/>
    <w:rsid w:val="006171C4"/>
    <w:rsid w:val="00617383"/>
    <w:rsid w:val="00617BC5"/>
    <w:rsid w:val="00617D7C"/>
    <w:rsid w:val="006210C8"/>
    <w:rsid w:val="00621855"/>
    <w:rsid w:val="00623B98"/>
    <w:rsid w:val="00624CD4"/>
    <w:rsid w:val="00624D0E"/>
    <w:rsid w:val="00624F60"/>
    <w:rsid w:val="00633B52"/>
    <w:rsid w:val="006409DA"/>
    <w:rsid w:val="006419A9"/>
    <w:rsid w:val="00642BDF"/>
    <w:rsid w:val="006452C1"/>
    <w:rsid w:val="00647A87"/>
    <w:rsid w:val="00652EDB"/>
    <w:rsid w:val="00654183"/>
    <w:rsid w:val="00654B08"/>
    <w:rsid w:val="00654DA4"/>
    <w:rsid w:val="00655949"/>
    <w:rsid w:val="006560DC"/>
    <w:rsid w:val="006600E1"/>
    <w:rsid w:val="00662B5C"/>
    <w:rsid w:val="00662EDD"/>
    <w:rsid w:val="006630A3"/>
    <w:rsid w:val="006642D2"/>
    <w:rsid w:val="00665028"/>
    <w:rsid w:val="00670298"/>
    <w:rsid w:val="006705B1"/>
    <w:rsid w:val="00670F82"/>
    <w:rsid w:val="00672C6B"/>
    <w:rsid w:val="00674BF4"/>
    <w:rsid w:val="00676FFB"/>
    <w:rsid w:val="0068026E"/>
    <w:rsid w:val="006805B3"/>
    <w:rsid w:val="006808B6"/>
    <w:rsid w:val="006824D8"/>
    <w:rsid w:val="0068320F"/>
    <w:rsid w:val="006859BF"/>
    <w:rsid w:val="0068698E"/>
    <w:rsid w:val="00687183"/>
    <w:rsid w:val="006878E8"/>
    <w:rsid w:val="0069219E"/>
    <w:rsid w:val="00692432"/>
    <w:rsid w:val="0069264D"/>
    <w:rsid w:val="00693AE0"/>
    <w:rsid w:val="00696961"/>
    <w:rsid w:val="00696BC5"/>
    <w:rsid w:val="00697E8F"/>
    <w:rsid w:val="006A0A1A"/>
    <w:rsid w:val="006A0A8F"/>
    <w:rsid w:val="006A0DA0"/>
    <w:rsid w:val="006B17C1"/>
    <w:rsid w:val="006B2871"/>
    <w:rsid w:val="006B3975"/>
    <w:rsid w:val="006B5729"/>
    <w:rsid w:val="006B5891"/>
    <w:rsid w:val="006B62DD"/>
    <w:rsid w:val="006C104E"/>
    <w:rsid w:val="006C4933"/>
    <w:rsid w:val="006C4D15"/>
    <w:rsid w:val="006C5F02"/>
    <w:rsid w:val="006C6647"/>
    <w:rsid w:val="006C6ABB"/>
    <w:rsid w:val="006D046F"/>
    <w:rsid w:val="006D1914"/>
    <w:rsid w:val="006D39D5"/>
    <w:rsid w:val="006D3A03"/>
    <w:rsid w:val="006D5785"/>
    <w:rsid w:val="006D5F95"/>
    <w:rsid w:val="006D6722"/>
    <w:rsid w:val="006D733C"/>
    <w:rsid w:val="006D7432"/>
    <w:rsid w:val="006E2651"/>
    <w:rsid w:val="006E521A"/>
    <w:rsid w:val="006E68D9"/>
    <w:rsid w:val="006E7131"/>
    <w:rsid w:val="006E77B2"/>
    <w:rsid w:val="006F1570"/>
    <w:rsid w:val="006F1FDD"/>
    <w:rsid w:val="006F2EC2"/>
    <w:rsid w:val="006F34A0"/>
    <w:rsid w:val="006F3B20"/>
    <w:rsid w:val="006F4730"/>
    <w:rsid w:val="006F7A5A"/>
    <w:rsid w:val="0070069E"/>
    <w:rsid w:val="00702EC9"/>
    <w:rsid w:val="00705CAB"/>
    <w:rsid w:val="00706148"/>
    <w:rsid w:val="0070775E"/>
    <w:rsid w:val="0070778B"/>
    <w:rsid w:val="007104E4"/>
    <w:rsid w:val="007107AF"/>
    <w:rsid w:val="00711C8C"/>
    <w:rsid w:val="00712117"/>
    <w:rsid w:val="007142AF"/>
    <w:rsid w:val="00714638"/>
    <w:rsid w:val="00715671"/>
    <w:rsid w:val="007157CA"/>
    <w:rsid w:val="007157E9"/>
    <w:rsid w:val="00715913"/>
    <w:rsid w:val="00717C22"/>
    <w:rsid w:val="0072117C"/>
    <w:rsid w:val="00721485"/>
    <w:rsid w:val="00721F40"/>
    <w:rsid w:val="007226A5"/>
    <w:rsid w:val="00722700"/>
    <w:rsid w:val="0072365A"/>
    <w:rsid w:val="007239AA"/>
    <w:rsid w:val="00724087"/>
    <w:rsid w:val="0072486F"/>
    <w:rsid w:val="00725906"/>
    <w:rsid w:val="00726AFC"/>
    <w:rsid w:val="007325C5"/>
    <w:rsid w:val="00732C1B"/>
    <w:rsid w:val="00733B6C"/>
    <w:rsid w:val="00733C6B"/>
    <w:rsid w:val="00736062"/>
    <w:rsid w:val="00736109"/>
    <w:rsid w:val="00736391"/>
    <w:rsid w:val="00736CA4"/>
    <w:rsid w:val="00740547"/>
    <w:rsid w:val="0074500F"/>
    <w:rsid w:val="00746088"/>
    <w:rsid w:val="007463B8"/>
    <w:rsid w:val="00746AE9"/>
    <w:rsid w:val="00746E10"/>
    <w:rsid w:val="00746FEF"/>
    <w:rsid w:val="00751134"/>
    <w:rsid w:val="00752464"/>
    <w:rsid w:val="0075418D"/>
    <w:rsid w:val="007544BE"/>
    <w:rsid w:val="007547BD"/>
    <w:rsid w:val="00755B67"/>
    <w:rsid w:val="007626A3"/>
    <w:rsid w:val="00762A33"/>
    <w:rsid w:val="00763110"/>
    <w:rsid w:val="0076576A"/>
    <w:rsid w:val="00767BD6"/>
    <w:rsid w:val="0077040D"/>
    <w:rsid w:val="0077202B"/>
    <w:rsid w:val="00774D2A"/>
    <w:rsid w:val="00775925"/>
    <w:rsid w:val="007764BE"/>
    <w:rsid w:val="00781594"/>
    <w:rsid w:val="00782304"/>
    <w:rsid w:val="007858A2"/>
    <w:rsid w:val="00786112"/>
    <w:rsid w:val="00786D27"/>
    <w:rsid w:val="00787BC8"/>
    <w:rsid w:val="00790850"/>
    <w:rsid w:val="00792EC0"/>
    <w:rsid w:val="0079400A"/>
    <w:rsid w:val="00794A0D"/>
    <w:rsid w:val="00795372"/>
    <w:rsid w:val="00795675"/>
    <w:rsid w:val="00796856"/>
    <w:rsid w:val="007A3180"/>
    <w:rsid w:val="007A33EA"/>
    <w:rsid w:val="007A57D6"/>
    <w:rsid w:val="007A585A"/>
    <w:rsid w:val="007A6F4A"/>
    <w:rsid w:val="007B2031"/>
    <w:rsid w:val="007B422A"/>
    <w:rsid w:val="007B4E9A"/>
    <w:rsid w:val="007B5810"/>
    <w:rsid w:val="007B6257"/>
    <w:rsid w:val="007B7935"/>
    <w:rsid w:val="007C095D"/>
    <w:rsid w:val="007C28FA"/>
    <w:rsid w:val="007C3383"/>
    <w:rsid w:val="007C4605"/>
    <w:rsid w:val="007C4D34"/>
    <w:rsid w:val="007C50C4"/>
    <w:rsid w:val="007C5432"/>
    <w:rsid w:val="007C5ACE"/>
    <w:rsid w:val="007C5C8D"/>
    <w:rsid w:val="007C7FA4"/>
    <w:rsid w:val="007D02C7"/>
    <w:rsid w:val="007D1D17"/>
    <w:rsid w:val="007D26BD"/>
    <w:rsid w:val="007D29F9"/>
    <w:rsid w:val="007D326D"/>
    <w:rsid w:val="007D4181"/>
    <w:rsid w:val="007D44FC"/>
    <w:rsid w:val="007D5FC0"/>
    <w:rsid w:val="007E00A8"/>
    <w:rsid w:val="007E070A"/>
    <w:rsid w:val="007E3A94"/>
    <w:rsid w:val="007E3FD5"/>
    <w:rsid w:val="007E5F10"/>
    <w:rsid w:val="007E6AAF"/>
    <w:rsid w:val="007E7350"/>
    <w:rsid w:val="007F015D"/>
    <w:rsid w:val="007F0DB6"/>
    <w:rsid w:val="007F180B"/>
    <w:rsid w:val="007F22DB"/>
    <w:rsid w:val="007F28B7"/>
    <w:rsid w:val="007F756F"/>
    <w:rsid w:val="008002FB"/>
    <w:rsid w:val="008003C8"/>
    <w:rsid w:val="00800602"/>
    <w:rsid w:val="008033F6"/>
    <w:rsid w:val="00804000"/>
    <w:rsid w:val="008069E7"/>
    <w:rsid w:val="008075B9"/>
    <w:rsid w:val="008077C0"/>
    <w:rsid w:val="00807963"/>
    <w:rsid w:val="00810DC7"/>
    <w:rsid w:val="00811084"/>
    <w:rsid w:val="00816A4A"/>
    <w:rsid w:val="0081782E"/>
    <w:rsid w:val="00817CAF"/>
    <w:rsid w:val="0082075E"/>
    <w:rsid w:val="00820F6A"/>
    <w:rsid w:val="008214F1"/>
    <w:rsid w:val="00822811"/>
    <w:rsid w:val="00823D93"/>
    <w:rsid w:val="00825888"/>
    <w:rsid w:val="008269BF"/>
    <w:rsid w:val="008269D0"/>
    <w:rsid w:val="00827370"/>
    <w:rsid w:val="008314E1"/>
    <w:rsid w:val="00832605"/>
    <w:rsid w:val="008335BC"/>
    <w:rsid w:val="0083474C"/>
    <w:rsid w:val="00836478"/>
    <w:rsid w:val="00836F85"/>
    <w:rsid w:val="00837367"/>
    <w:rsid w:val="0083790F"/>
    <w:rsid w:val="00837EBF"/>
    <w:rsid w:val="0084086D"/>
    <w:rsid w:val="00840CEB"/>
    <w:rsid w:val="00841855"/>
    <w:rsid w:val="00841DDB"/>
    <w:rsid w:val="00842666"/>
    <w:rsid w:val="008430BE"/>
    <w:rsid w:val="00845972"/>
    <w:rsid w:val="00845EAE"/>
    <w:rsid w:val="00847701"/>
    <w:rsid w:val="0085002F"/>
    <w:rsid w:val="00850A23"/>
    <w:rsid w:val="00851510"/>
    <w:rsid w:val="0085215A"/>
    <w:rsid w:val="0085662B"/>
    <w:rsid w:val="00857076"/>
    <w:rsid w:val="008572AA"/>
    <w:rsid w:val="008617B6"/>
    <w:rsid w:val="00861CB9"/>
    <w:rsid w:val="00863D84"/>
    <w:rsid w:val="008655EE"/>
    <w:rsid w:val="00865A37"/>
    <w:rsid w:val="00873289"/>
    <w:rsid w:val="00873601"/>
    <w:rsid w:val="00874359"/>
    <w:rsid w:val="00874A4B"/>
    <w:rsid w:val="00876A27"/>
    <w:rsid w:val="00881868"/>
    <w:rsid w:val="0088346D"/>
    <w:rsid w:val="00887E06"/>
    <w:rsid w:val="008900AF"/>
    <w:rsid w:val="0089261A"/>
    <w:rsid w:val="008933DA"/>
    <w:rsid w:val="00893434"/>
    <w:rsid w:val="00893481"/>
    <w:rsid w:val="00894412"/>
    <w:rsid w:val="00895685"/>
    <w:rsid w:val="00897D60"/>
    <w:rsid w:val="008A148A"/>
    <w:rsid w:val="008A232B"/>
    <w:rsid w:val="008A27D7"/>
    <w:rsid w:val="008A2BDD"/>
    <w:rsid w:val="008A4855"/>
    <w:rsid w:val="008A5C04"/>
    <w:rsid w:val="008A7254"/>
    <w:rsid w:val="008A7507"/>
    <w:rsid w:val="008B0593"/>
    <w:rsid w:val="008B0A97"/>
    <w:rsid w:val="008B16B3"/>
    <w:rsid w:val="008B1887"/>
    <w:rsid w:val="008B1DE9"/>
    <w:rsid w:val="008B34ED"/>
    <w:rsid w:val="008B55FC"/>
    <w:rsid w:val="008B7216"/>
    <w:rsid w:val="008B7BB2"/>
    <w:rsid w:val="008C03C9"/>
    <w:rsid w:val="008C17A6"/>
    <w:rsid w:val="008C197F"/>
    <w:rsid w:val="008C1EDD"/>
    <w:rsid w:val="008C3292"/>
    <w:rsid w:val="008C3481"/>
    <w:rsid w:val="008C4F2E"/>
    <w:rsid w:val="008C63A0"/>
    <w:rsid w:val="008C682D"/>
    <w:rsid w:val="008C6BD2"/>
    <w:rsid w:val="008C6C72"/>
    <w:rsid w:val="008C7260"/>
    <w:rsid w:val="008C776B"/>
    <w:rsid w:val="008C7E26"/>
    <w:rsid w:val="008D09D6"/>
    <w:rsid w:val="008D0F81"/>
    <w:rsid w:val="008D20A8"/>
    <w:rsid w:val="008D23D2"/>
    <w:rsid w:val="008D257A"/>
    <w:rsid w:val="008D2692"/>
    <w:rsid w:val="008D5B27"/>
    <w:rsid w:val="008D61E3"/>
    <w:rsid w:val="008E0FD2"/>
    <w:rsid w:val="008E5B3D"/>
    <w:rsid w:val="008E64A2"/>
    <w:rsid w:val="008E64CE"/>
    <w:rsid w:val="008E7307"/>
    <w:rsid w:val="008F1E5D"/>
    <w:rsid w:val="008F1F78"/>
    <w:rsid w:val="008F4646"/>
    <w:rsid w:val="008F775A"/>
    <w:rsid w:val="00906AA2"/>
    <w:rsid w:val="00907DAC"/>
    <w:rsid w:val="00910FD1"/>
    <w:rsid w:val="009148FD"/>
    <w:rsid w:val="009151CB"/>
    <w:rsid w:val="0092037B"/>
    <w:rsid w:val="00921AF7"/>
    <w:rsid w:val="009231CA"/>
    <w:rsid w:val="00927B4A"/>
    <w:rsid w:val="009339AE"/>
    <w:rsid w:val="00934F51"/>
    <w:rsid w:val="0093608D"/>
    <w:rsid w:val="00936E29"/>
    <w:rsid w:val="00942173"/>
    <w:rsid w:val="00942712"/>
    <w:rsid w:val="00943247"/>
    <w:rsid w:val="00943650"/>
    <w:rsid w:val="00943B5C"/>
    <w:rsid w:val="00945506"/>
    <w:rsid w:val="00950198"/>
    <w:rsid w:val="0095177A"/>
    <w:rsid w:val="0095187A"/>
    <w:rsid w:val="00952094"/>
    <w:rsid w:val="00954AAA"/>
    <w:rsid w:val="0095504D"/>
    <w:rsid w:val="009556CB"/>
    <w:rsid w:val="009577FA"/>
    <w:rsid w:val="00960E6B"/>
    <w:rsid w:val="00962C4F"/>
    <w:rsid w:val="00962CDD"/>
    <w:rsid w:val="00964367"/>
    <w:rsid w:val="0096473C"/>
    <w:rsid w:val="00965DAC"/>
    <w:rsid w:val="0096605E"/>
    <w:rsid w:val="00966FE0"/>
    <w:rsid w:val="009674D6"/>
    <w:rsid w:val="009728BF"/>
    <w:rsid w:val="00974488"/>
    <w:rsid w:val="0097572B"/>
    <w:rsid w:val="00977A56"/>
    <w:rsid w:val="00980B74"/>
    <w:rsid w:val="0098119A"/>
    <w:rsid w:val="00981EA7"/>
    <w:rsid w:val="00981F0B"/>
    <w:rsid w:val="009839D5"/>
    <w:rsid w:val="00983D47"/>
    <w:rsid w:val="00985AB5"/>
    <w:rsid w:val="00987434"/>
    <w:rsid w:val="00987CBF"/>
    <w:rsid w:val="00990C8C"/>
    <w:rsid w:val="00991A87"/>
    <w:rsid w:val="0099275F"/>
    <w:rsid w:val="00994067"/>
    <w:rsid w:val="0099456B"/>
    <w:rsid w:val="0099474C"/>
    <w:rsid w:val="0099522F"/>
    <w:rsid w:val="009961F1"/>
    <w:rsid w:val="009966DE"/>
    <w:rsid w:val="00996D58"/>
    <w:rsid w:val="009A444C"/>
    <w:rsid w:val="009A5A9A"/>
    <w:rsid w:val="009A5C1F"/>
    <w:rsid w:val="009B048C"/>
    <w:rsid w:val="009B12E6"/>
    <w:rsid w:val="009B1D9C"/>
    <w:rsid w:val="009B3155"/>
    <w:rsid w:val="009B4B22"/>
    <w:rsid w:val="009B6582"/>
    <w:rsid w:val="009B761B"/>
    <w:rsid w:val="009C060A"/>
    <w:rsid w:val="009C1521"/>
    <w:rsid w:val="009C1933"/>
    <w:rsid w:val="009C19ED"/>
    <w:rsid w:val="009C1C7D"/>
    <w:rsid w:val="009C280E"/>
    <w:rsid w:val="009C6E24"/>
    <w:rsid w:val="009C73A2"/>
    <w:rsid w:val="009D1052"/>
    <w:rsid w:val="009D130B"/>
    <w:rsid w:val="009D387C"/>
    <w:rsid w:val="009D3A22"/>
    <w:rsid w:val="009D44EB"/>
    <w:rsid w:val="009D6071"/>
    <w:rsid w:val="009D79B3"/>
    <w:rsid w:val="009D7C2D"/>
    <w:rsid w:val="009E1225"/>
    <w:rsid w:val="009E2198"/>
    <w:rsid w:val="009E38F4"/>
    <w:rsid w:val="009E4B5F"/>
    <w:rsid w:val="009E507A"/>
    <w:rsid w:val="009E6F3D"/>
    <w:rsid w:val="009F5694"/>
    <w:rsid w:val="00A01915"/>
    <w:rsid w:val="00A028FE"/>
    <w:rsid w:val="00A0352C"/>
    <w:rsid w:val="00A03A9E"/>
    <w:rsid w:val="00A052AB"/>
    <w:rsid w:val="00A0551E"/>
    <w:rsid w:val="00A05671"/>
    <w:rsid w:val="00A06A60"/>
    <w:rsid w:val="00A0752B"/>
    <w:rsid w:val="00A11F75"/>
    <w:rsid w:val="00A141BF"/>
    <w:rsid w:val="00A145F3"/>
    <w:rsid w:val="00A16565"/>
    <w:rsid w:val="00A179C2"/>
    <w:rsid w:val="00A20687"/>
    <w:rsid w:val="00A20731"/>
    <w:rsid w:val="00A2474F"/>
    <w:rsid w:val="00A25362"/>
    <w:rsid w:val="00A305C8"/>
    <w:rsid w:val="00A32809"/>
    <w:rsid w:val="00A32E5F"/>
    <w:rsid w:val="00A3543F"/>
    <w:rsid w:val="00A40581"/>
    <w:rsid w:val="00A42884"/>
    <w:rsid w:val="00A42A29"/>
    <w:rsid w:val="00A42B9D"/>
    <w:rsid w:val="00A42E26"/>
    <w:rsid w:val="00A43E15"/>
    <w:rsid w:val="00A43EE9"/>
    <w:rsid w:val="00A45183"/>
    <w:rsid w:val="00A45485"/>
    <w:rsid w:val="00A454EE"/>
    <w:rsid w:val="00A459C5"/>
    <w:rsid w:val="00A45BAA"/>
    <w:rsid w:val="00A45E11"/>
    <w:rsid w:val="00A56F25"/>
    <w:rsid w:val="00A5747F"/>
    <w:rsid w:val="00A60163"/>
    <w:rsid w:val="00A60C80"/>
    <w:rsid w:val="00A6169F"/>
    <w:rsid w:val="00A63562"/>
    <w:rsid w:val="00A6401C"/>
    <w:rsid w:val="00A65B6E"/>
    <w:rsid w:val="00A6628A"/>
    <w:rsid w:val="00A67A7F"/>
    <w:rsid w:val="00A70E56"/>
    <w:rsid w:val="00A70FAE"/>
    <w:rsid w:val="00A7134A"/>
    <w:rsid w:val="00A71911"/>
    <w:rsid w:val="00A71D1F"/>
    <w:rsid w:val="00A728D3"/>
    <w:rsid w:val="00A74575"/>
    <w:rsid w:val="00A75D1B"/>
    <w:rsid w:val="00A807AD"/>
    <w:rsid w:val="00A82A3A"/>
    <w:rsid w:val="00A86296"/>
    <w:rsid w:val="00A86918"/>
    <w:rsid w:val="00A906F1"/>
    <w:rsid w:val="00A90769"/>
    <w:rsid w:val="00A90816"/>
    <w:rsid w:val="00A92067"/>
    <w:rsid w:val="00A93892"/>
    <w:rsid w:val="00A94F50"/>
    <w:rsid w:val="00A9736B"/>
    <w:rsid w:val="00AA0F3A"/>
    <w:rsid w:val="00AA1844"/>
    <w:rsid w:val="00AA2B3B"/>
    <w:rsid w:val="00AA4016"/>
    <w:rsid w:val="00AA4EB8"/>
    <w:rsid w:val="00AA5EC5"/>
    <w:rsid w:val="00AB2E01"/>
    <w:rsid w:val="00AB5DF0"/>
    <w:rsid w:val="00AB7860"/>
    <w:rsid w:val="00AC02A7"/>
    <w:rsid w:val="00AC347C"/>
    <w:rsid w:val="00AC3E9D"/>
    <w:rsid w:val="00AC5E63"/>
    <w:rsid w:val="00AC62D9"/>
    <w:rsid w:val="00AC719E"/>
    <w:rsid w:val="00AC7A7C"/>
    <w:rsid w:val="00AD51E7"/>
    <w:rsid w:val="00AD5541"/>
    <w:rsid w:val="00AD5ED2"/>
    <w:rsid w:val="00AD5F7C"/>
    <w:rsid w:val="00AD6015"/>
    <w:rsid w:val="00AD786C"/>
    <w:rsid w:val="00AD7E50"/>
    <w:rsid w:val="00AE00D3"/>
    <w:rsid w:val="00AE4B9C"/>
    <w:rsid w:val="00AE5307"/>
    <w:rsid w:val="00AF06FF"/>
    <w:rsid w:val="00AF4D32"/>
    <w:rsid w:val="00AF4F99"/>
    <w:rsid w:val="00AF5A58"/>
    <w:rsid w:val="00AF659D"/>
    <w:rsid w:val="00AF6923"/>
    <w:rsid w:val="00AF7C80"/>
    <w:rsid w:val="00B011D5"/>
    <w:rsid w:val="00B03739"/>
    <w:rsid w:val="00B03CC5"/>
    <w:rsid w:val="00B05955"/>
    <w:rsid w:val="00B0667A"/>
    <w:rsid w:val="00B07A1E"/>
    <w:rsid w:val="00B11CFA"/>
    <w:rsid w:val="00B11E6A"/>
    <w:rsid w:val="00B13006"/>
    <w:rsid w:val="00B13AF0"/>
    <w:rsid w:val="00B13FD8"/>
    <w:rsid w:val="00B14603"/>
    <w:rsid w:val="00B14D9D"/>
    <w:rsid w:val="00B14FFE"/>
    <w:rsid w:val="00B15396"/>
    <w:rsid w:val="00B21DA4"/>
    <w:rsid w:val="00B2331F"/>
    <w:rsid w:val="00B23F91"/>
    <w:rsid w:val="00B247DA"/>
    <w:rsid w:val="00B256F0"/>
    <w:rsid w:val="00B2581E"/>
    <w:rsid w:val="00B258BD"/>
    <w:rsid w:val="00B27F1E"/>
    <w:rsid w:val="00B312B4"/>
    <w:rsid w:val="00B31EE9"/>
    <w:rsid w:val="00B31FD5"/>
    <w:rsid w:val="00B34B03"/>
    <w:rsid w:val="00B36D43"/>
    <w:rsid w:val="00B371EA"/>
    <w:rsid w:val="00B405DE"/>
    <w:rsid w:val="00B4067F"/>
    <w:rsid w:val="00B423AE"/>
    <w:rsid w:val="00B44E15"/>
    <w:rsid w:val="00B44ECD"/>
    <w:rsid w:val="00B463CD"/>
    <w:rsid w:val="00B46702"/>
    <w:rsid w:val="00B46F8C"/>
    <w:rsid w:val="00B47046"/>
    <w:rsid w:val="00B47EBC"/>
    <w:rsid w:val="00B5061D"/>
    <w:rsid w:val="00B51C56"/>
    <w:rsid w:val="00B520DB"/>
    <w:rsid w:val="00B52162"/>
    <w:rsid w:val="00B55969"/>
    <w:rsid w:val="00B5665A"/>
    <w:rsid w:val="00B5764B"/>
    <w:rsid w:val="00B60240"/>
    <w:rsid w:val="00B61E95"/>
    <w:rsid w:val="00B64406"/>
    <w:rsid w:val="00B64566"/>
    <w:rsid w:val="00B6522D"/>
    <w:rsid w:val="00B66545"/>
    <w:rsid w:val="00B66D6E"/>
    <w:rsid w:val="00B66EE0"/>
    <w:rsid w:val="00B67966"/>
    <w:rsid w:val="00B67AEB"/>
    <w:rsid w:val="00B72948"/>
    <w:rsid w:val="00B73797"/>
    <w:rsid w:val="00B77F4E"/>
    <w:rsid w:val="00B812D9"/>
    <w:rsid w:val="00B81EBB"/>
    <w:rsid w:val="00B83C56"/>
    <w:rsid w:val="00B862C8"/>
    <w:rsid w:val="00B87190"/>
    <w:rsid w:val="00B87FDA"/>
    <w:rsid w:val="00B9058A"/>
    <w:rsid w:val="00B91F28"/>
    <w:rsid w:val="00B92F96"/>
    <w:rsid w:val="00B96A6C"/>
    <w:rsid w:val="00BA0198"/>
    <w:rsid w:val="00BA3A3C"/>
    <w:rsid w:val="00BA3CC1"/>
    <w:rsid w:val="00BA4DFA"/>
    <w:rsid w:val="00BA6FD2"/>
    <w:rsid w:val="00BB225E"/>
    <w:rsid w:val="00BB238D"/>
    <w:rsid w:val="00BB5A30"/>
    <w:rsid w:val="00BC3CBC"/>
    <w:rsid w:val="00BC4CBD"/>
    <w:rsid w:val="00BC7DE2"/>
    <w:rsid w:val="00BD091A"/>
    <w:rsid w:val="00BD1278"/>
    <w:rsid w:val="00BD23B3"/>
    <w:rsid w:val="00BD2585"/>
    <w:rsid w:val="00BD65A1"/>
    <w:rsid w:val="00BD6D6C"/>
    <w:rsid w:val="00BE1B50"/>
    <w:rsid w:val="00BE3B53"/>
    <w:rsid w:val="00BE4C84"/>
    <w:rsid w:val="00BE658C"/>
    <w:rsid w:val="00BE75E6"/>
    <w:rsid w:val="00BE7F8B"/>
    <w:rsid w:val="00BF0838"/>
    <w:rsid w:val="00BF1623"/>
    <w:rsid w:val="00BF5559"/>
    <w:rsid w:val="00BF7035"/>
    <w:rsid w:val="00C017B5"/>
    <w:rsid w:val="00C02038"/>
    <w:rsid w:val="00C03D2A"/>
    <w:rsid w:val="00C051BF"/>
    <w:rsid w:val="00C07F03"/>
    <w:rsid w:val="00C11012"/>
    <w:rsid w:val="00C14373"/>
    <w:rsid w:val="00C1752C"/>
    <w:rsid w:val="00C23EC1"/>
    <w:rsid w:val="00C2454A"/>
    <w:rsid w:val="00C278DF"/>
    <w:rsid w:val="00C30E20"/>
    <w:rsid w:val="00C31B7D"/>
    <w:rsid w:val="00C33151"/>
    <w:rsid w:val="00C3559F"/>
    <w:rsid w:val="00C43705"/>
    <w:rsid w:val="00C437AF"/>
    <w:rsid w:val="00C447C8"/>
    <w:rsid w:val="00C4497E"/>
    <w:rsid w:val="00C465DE"/>
    <w:rsid w:val="00C46849"/>
    <w:rsid w:val="00C51FCA"/>
    <w:rsid w:val="00C5266C"/>
    <w:rsid w:val="00C52B7A"/>
    <w:rsid w:val="00C53F65"/>
    <w:rsid w:val="00C563C8"/>
    <w:rsid w:val="00C56996"/>
    <w:rsid w:val="00C56B08"/>
    <w:rsid w:val="00C6289B"/>
    <w:rsid w:val="00C62A3E"/>
    <w:rsid w:val="00C631EE"/>
    <w:rsid w:val="00C64CBD"/>
    <w:rsid w:val="00C70FD7"/>
    <w:rsid w:val="00C7164C"/>
    <w:rsid w:val="00C74832"/>
    <w:rsid w:val="00C74B71"/>
    <w:rsid w:val="00C75E53"/>
    <w:rsid w:val="00C81EDE"/>
    <w:rsid w:val="00C82A67"/>
    <w:rsid w:val="00C83F95"/>
    <w:rsid w:val="00C84748"/>
    <w:rsid w:val="00C84FE3"/>
    <w:rsid w:val="00C91C90"/>
    <w:rsid w:val="00C9258A"/>
    <w:rsid w:val="00C943DC"/>
    <w:rsid w:val="00C95688"/>
    <w:rsid w:val="00C95F04"/>
    <w:rsid w:val="00C97400"/>
    <w:rsid w:val="00C97960"/>
    <w:rsid w:val="00C97E4A"/>
    <w:rsid w:val="00C97EEA"/>
    <w:rsid w:val="00CB1BBB"/>
    <w:rsid w:val="00CB4027"/>
    <w:rsid w:val="00CB4186"/>
    <w:rsid w:val="00CC1E0E"/>
    <w:rsid w:val="00CC3090"/>
    <w:rsid w:val="00CD0789"/>
    <w:rsid w:val="00CD15D8"/>
    <w:rsid w:val="00CD36A9"/>
    <w:rsid w:val="00CE05E1"/>
    <w:rsid w:val="00CE4E9D"/>
    <w:rsid w:val="00CE533E"/>
    <w:rsid w:val="00CE5D23"/>
    <w:rsid w:val="00CE6219"/>
    <w:rsid w:val="00CE71EA"/>
    <w:rsid w:val="00CE75F1"/>
    <w:rsid w:val="00CE7D6A"/>
    <w:rsid w:val="00CF03F1"/>
    <w:rsid w:val="00CF0568"/>
    <w:rsid w:val="00CF2A69"/>
    <w:rsid w:val="00CF32C2"/>
    <w:rsid w:val="00CF3AFB"/>
    <w:rsid w:val="00CF3E34"/>
    <w:rsid w:val="00CF4B0A"/>
    <w:rsid w:val="00CF6F1A"/>
    <w:rsid w:val="00CF740F"/>
    <w:rsid w:val="00D04102"/>
    <w:rsid w:val="00D0479C"/>
    <w:rsid w:val="00D04F40"/>
    <w:rsid w:val="00D053DF"/>
    <w:rsid w:val="00D0605E"/>
    <w:rsid w:val="00D062EA"/>
    <w:rsid w:val="00D1082D"/>
    <w:rsid w:val="00D115A6"/>
    <w:rsid w:val="00D17096"/>
    <w:rsid w:val="00D20444"/>
    <w:rsid w:val="00D25B88"/>
    <w:rsid w:val="00D263B9"/>
    <w:rsid w:val="00D31153"/>
    <w:rsid w:val="00D3142D"/>
    <w:rsid w:val="00D31DAC"/>
    <w:rsid w:val="00D326CC"/>
    <w:rsid w:val="00D32F5D"/>
    <w:rsid w:val="00D35524"/>
    <w:rsid w:val="00D36112"/>
    <w:rsid w:val="00D36A56"/>
    <w:rsid w:val="00D406C1"/>
    <w:rsid w:val="00D40B87"/>
    <w:rsid w:val="00D40F7E"/>
    <w:rsid w:val="00D46794"/>
    <w:rsid w:val="00D47C85"/>
    <w:rsid w:val="00D514D5"/>
    <w:rsid w:val="00D51EA6"/>
    <w:rsid w:val="00D6326D"/>
    <w:rsid w:val="00D6357D"/>
    <w:rsid w:val="00D67BAA"/>
    <w:rsid w:val="00D7230A"/>
    <w:rsid w:val="00D745FB"/>
    <w:rsid w:val="00D75285"/>
    <w:rsid w:val="00D764BC"/>
    <w:rsid w:val="00D765C9"/>
    <w:rsid w:val="00D81D3B"/>
    <w:rsid w:val="00D822C8"/>
    <w:rsid w:val="00D829B6"/>
    <w:rsid w:val="00D83CE9"/>
    <w:rsid w:val="00D91150"/>
    <w:rsid w:val="00D912FF"/>
    <w:rsid w:val="00D92432"/>
    <w:rsid w:val="00D94686"/>
    <w:rsid w:val="00D95788"/>
    <w:rsid w:val="00D96F59"/>
    <w:rsid w:val="00D97FD6"/>
    <w:rsid w:val="00DA0C49"/>
    <w:rsid w:val="00DA1981"/>
    <w:rsid w:val="00DA4567"/>
    <w:rsid w:val="00DA4580"/>
    <w:rsid w:val="00DA4F78"/>
    <w:rsid w:val="00DA63CB"/>
    <w:rsid w:val="00DA66FD"/>
    <w:rsid w:val="00DA708A"/>
    <w:rsid w:val="00DA7B03"/>
    <w:rsid w:val="00DB0320"/>
    <w:rsid w:val="00DB0671"/>
    <w:rsid w:val="00DB118C"/>
    <w:rsid w:val="00DB1BAA"/>
    <w:rsid w:val="00DB2138"/>
    <w:rsid w:val="00DB3D26"/>
    <w:rsid w:val="00DB6DB7"/>
    <w:rsid w:val="00DB7754"/>
    <w:rsid w:val="00DC06B3"/>
    <w:rsid w:val="00DC08D1"/>
    <w:rsid w:val="00DC0A1A"/>
    <w:rsid w:val="00DC0F6F"/>
    <w:rsid w:val="00DC18E2"/>
    <w:rsid w:val="00DC1D66"/>
    <w:rsid w:val="00DC2C88"/>
    <w:rsid w:val="00DC60DD"/>
    <w:rsid w:val="00DD1619"/>
    <w:rsid w:val="00DD1AC1"/>
    <w:rsid w:val="00DD290C"/>
    <w:rsid w:val="00DD2B52"/>
    <w:rsid w:val="00DD2D5E"/>
    <w:rsid w:val="00DD328C"/>
    <w:rsid w:val="00DD4DF4"/>
    <w:rsid w:val="00DD5A3C"/>
    <w:rsid w:val="00DD761C"/>
    <w:rsid w:val="00DE23A1"/>
    <w:rsid w:val="00DE2791"/>
    <w:rsid w:val="00DE2FE8"/>
    <w:rsid w:val="00DE306E"/>
    <w:rsid w:val="00DE4BC5"/>
    <w:rsid w:val="00DE521D"/>
    <w:rsid w:val="00DE5C0B"/>
    <w:rsid w:val="00DE6475"/>
    <w:rsid w:val="00DF043F"/>
    <w:rsid w:val="00DF07C5"/>
    <w:rsid w:val="00DF35DC"/>
    <w:rsid w:val="00DF3CE5"/>
    <w:rsid w:val="00DF4D93"/>
    <w:rsid w:val="00DF7E3E"/>
    <w:rsid w:val="00E00A53"/>
    <w:rsid w:val="00E020D4"/>
    <w:rsid w:val="00E0223E"/>
    <w:rsid w:val="00E0245D"/>
    <w:rsid w:val="00E02DD9"/>
    <w:rsid w:val="00E03EBD"/>
    <w:rsid w:val="00E03EEA"/>
    <w:rsid w:val="00E04355"/>
    <w:rsid w:val="00E0539E"/>
    <w:rsid w:val="00E054A6"/>
    <w:rsid w:val="00E05D4E"/>
    <w:rsid w:val="00E07402"/>
    <w:rsid w:val="00E074CD"/>
    <w:rsid w:val="00E07509"/>
    <w:rsid w:val="00E12885"/>
    <w:rsid w:val="00E14136"/>
    <w:rsid w:val="00E14317"/>
    <w:rsid w:val="00E15A67"/>
    <w:rsid w:val="00E160A5"/>
    <w:rsid w:val="00E160F9"/>
    <w:rsid w:val="00E16ABB"/>
    <w:rsid w:val="00E17B85"/>
    <w:rsid w:val="00E17BF9"/>
    <w:rsid w:val="00E2094C"/>
    <w:rsid w:val="00E20A7A"/>
    <w:rsid w:val="00E23D80"/>
    <w:rsid w:val="00E26028"/>
    <w:rsid w:val="00E3095E"/>
    <w:rsid w:val="00E32C4E"/>
    <w:rsid w:val="00E337F0"/>
    <w:rsid w:val="00E356F8"/>
    <w:rsid w:val="00E3615F"/>
    <w:rsid w:val="00E364FC"/>
    <w:rsid w:val="00E3677F"/>
    <w:rsid w:val="00E3685C"/>
    <w:rsid w:val="00E40A0E"/>
    <w:rsid w:val="00E41F8F"/>
    <w:rsid w:val="00E4735E"/>
    <w:rsid w:val="00E47D1E"/>
    <w:rsid w:val="00E47F63"/>
    <w:rsid w:val="00E5019C"/>
    <w:rsid w:val="00E50AB1"/>
    <w:rsid w:val="00E51266"/>
    <w:rsid w:val="00E51CB9"/>
    <w:rsid w:val="00E526EC"/>
    <w:rsid w:val="00E53274"/>
    <w:rsid w:val="00E55DA3"/>
    <w:rsid w:val="00E56706"/>
    <w:rsid w:val="00E66173"/>
    <w:rsid w:val="00E66D17"/>
    <w:rsid w:val="00E70EC9"/>
    <w:rsid w:val="00E722A9"/>
    <w:rsid w:val="00E72A99"/>
    <w:rsid w:val="00E72AC9"/>
    <w:rsid w:val="00E76D67"/>
    <w:rsid w:val="00E81311"/>
    <w:rsid w:val="00E826C8"/>
    <w:rsid w:val="00E84D5B"/>
    <w:rsid w:val="00E84FCD"/>
    <w:rsid w:val="00E867F0"/>
    <w:rsid w:val="00E86B40"/>
    <w:rsid w:val="00E87112"/>
    <w:rsid w:val="00E87ED6"/>
    <w:rsid w:val="00E909D9"/>
    <w:rsid w:val="00E90B1F"/>
    <w:rsid w:val="00E91A65"/>
    <w:rsid w:val="00E91FCC"/>
    <w:rsid w:val="00E95B5C"/>
    <w:rsid w:val="00E975F3"/>
    <w:rsid w:val="00EA00AC"/>
    <w:rsid w:val="00EA071A"/>
    <w:rsid w:val="00EA235A"/>
    <w:rsid w:val="00EA6095"/>
    <w:rsid w:val="00EA60D5"/>
    <w:rsid w:val="00EA63E3"/>
    <w:rsid w:val="00EB033C"/>
    <w:rsid w:val="00EB0A6F"/>
    <w:rsid w:val="00EB2288"/>
    <w:rsid w:val="00EB2788"/>
    <w:rsid w:val="00EB34DB"/>
    <w:rsid w:val="00EB3DEF"/>
    <w:rsid w:val="00EB3EF6"/>
    <w:rsid w:val="00EB448B"/>
    <w:rsid w:val="00EB4D0B"/>
    <w:rsid w:val="00EB677B"/>
    <w:rsid w:val="00EB6857"/>
    <w:rsid w:val="00EC02F8"/>
    <w:rsid w:val="00EC143D"/>
    <w:rsid w:val="00EC1F5C"/>
    <w:rsid w:val="00EC2493"/>
    <w:rsid w:val="00EC3EC2"/>
    <w:rsid w:val="00EC46D4"/>
    <w:rsid w:val="00EC46E6"/>
    <w:rsid w:val="00EC6B30"/>
    <w:rsid w:val="00ED065F"/>
    <w:rsid w:val="00ED19E3"/>
    <w:rsid w:val="00ED63B6"/>
    <w:rsid w:val="00EE0381"/>
    <w:rsid w:val="00EE3F45"/>
    <w:rsid w:val="00EE4762"/>
    <w:rsid w:val="00EE4E8C"/>
    <w:rsid w:val="00EE5D61"/>
    <w:rsid w:val="00EE603C"/>
    <w:rsid w:val="00EE6515"/>
    <w:rsid w:val="00EE7FCE"/>
    <w:rsid w:val="00EF290C"/>
    <w:rsid w:val="00EF3B45"/>
    <w:rsid w:val="00EF4DE4"/>
    <w:rsid w:val="00EF66A3"/>
    <w:rsid w:val="00EF7A0C"/>
    <w:rsid w:val="00F004A2"/>
    <w:rsid w:val="00F00D5C"/>
    <w:rsid w:val="00F045FF"/>
    <w:rsid w:val="00F04E5B"/>
    <w:rsid w:val="00F050EF"/>
    <w:rsid w:val="00F13276"/>
    <w:rsid w:val="00F13638"/>
    <w:rsid w:val="00F20ACD"/>
    <w:rsid w:val="00F24BC6"/>
    <w:rsid w:val="00F257CD"/>
    <w:rsid w:val="00F268D4"/>
    <w:rsid w:val="00F30979"/>
    <w:rsid w:val="00F32749"/>
    <w:rsid w:val="00F32BF5"/>
    <w:rsid w:val="00F35C77"/>
    <w:rsid w:val="00F409CE"/>
    <w:rsid w:val="00F41506"/>
    <w:rsid w:val="00F41AD4"/>
    <w:rsid w:val="00F42BC5"/>
    <w:rsid w:val="00F47261"/>
    <w:rsid w:val="00F4798D"/>
    <w:rsid w:val="00F55C69"/>
    <w:rsid w:val="00F56389"/>
    <w:rsid w:val="00F56A4E"/>
    <w:rsid w:val="00F57019"/>
    <w:rsid w:val="00F63AF3"/>
    <w:rsid w:val="00F64A5C"/>
    <w:rsid w:val="00F656BB"/>
    <w:rsid w:val="00F65B38"/>
    <w:rsid w:val="00F70859"/>
    <w:rsid w:val="00F7121D"/>
    <w:rsid w:val="00F72984"/>
    <w:rsid w:val="00F73444"/>
    <w:rsid w:val="00F76090"/>
    <w:rsid w:val="00F76869"/>
    <w:rsid w:val="00F81E9F"/>
    <w:rsid w:val="00F9031E"/>
    <w:rsid w:val="00F90A40"/>
    <w:rsid w:val="00F91389"/>
    <w:rsid w:val="00F94A6D"/>
    <w:rsid w:val="00F94E35"/>
    <w:rsid w:val="00F950D4"/>
    <w:rsid w:val="00F9594E"/>
    <w:rsid w:val="00F97551"/>
    <w:rsid w:val="00FA0D22"/>
    <w:rsid w:val="00FA1C4A"/>
    <w:rsid w:val="00FA35D3"/>
    <w:rsid w:val="00FA5FA3"/>
    <w:rsid w:val="00FA5FD2"/>
    <w:rsid w:val="00FA7C3A"/>
    <w:rsid w:val="00FB1F1D"/>
    <w:rsid w:val="00FB28B8"/>
    <w:rsid w:val="00FB4A19"/>
    <w:rsid w:val="00FB68BC"/>
    <w:rsid w:val="00FB76AC"/>
    <w:rsid w:val="00FB7E9E"/>
    <w:rsid w:val="00FC01E2"/>
    <w:rsid w:val="00FC2365"/>
    <w:rsid w:val="00FC2C67"/>
    <w:rsid w:val="00FC303F"/>
    <w:rsid w:val="00FC3436"/>
    <w:rsid w:val="00FC4BFA"/>
    <w:rsid w:val="00FC4EA5"/>
    <w:rsid w:val="00FD08BD"/>
    <w:rsid w:val="00FD0E11"/>
    <w:rsid w:val="00FD0EA6"/>
    <w:rsid w:val="00FD2517"/>
    <w:rsid w:val="00FD2B55"/>
    <w:rsid w:val="00FD2E3B"/>
    <w:rsid w:val="00FD377F"/>
    <w:rsid w:val="00FD4485"/>
    <w:rsid w:val="00FD6B39"/>
    <w:rsid w:val="00FD7546"/>
    <w:rsid w:val="00FD76D9"/>
    <w:rsid w:val="00FD7867"/>
    <w:rsid w:val="00FE006A"/>
    <w:rsid w:val="00FE0AA7"/>
    <w:rsid w:val="00FE172E"/>
    <w:rsid w:val="00FE1EEC"/>
    <w:rsid w:val="00FE29F8"/>
    <w:rsid w:val="00FE4FA3"/>
    <w:rsid w:val="00FE520E"/>
    <w:rsid w:val="00FF20CC"/>
    <w:rsid w:val="00FF44B1"/>
    <w:rsid w:val="00FF7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C5"/>
    <w:rPr>
      <w:rFonts w:ascii="Times New Roman" w:hAnsi="Times New Roman"/>
      <w:sz w:val="24"/>
      <w:szCs w:val="24"/>
    </w:rPr>
  </w:style>
  <w:style w:type="paragraph" w:styleId="Heading1">
    <w:name w:val="heading 1"/>
    <w:basedOn w:val="Normal"/>
    <w:next w:val="Normal"/>
    <w:link w:val="Heading1Char"/>
    <w:rsid w:val="00CF3AFB"/>
    <w:pPr>
      <w:keepNext/>
      <w:keepLines/>
      <w:suppressAutoHyphens/>
      <w:autoSpaceDN w:val="0"/>
      <w:spacing w:before="480" w:line="276" w:lineRule="auto"/>
      <w:textAlignment w:val="baseline"/>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DF07C5"/>
  </w:style>
  <w:style w:type="character" w:styleId="Strong">
    <w:name w:val="Strong"/>
    <w:basedOn w:val="DefaultParagraphFont"/>
    <w:uiPriority w:val="22"/>
    <w:qFormat/>
    <w:rsid w:val="00DF07C5"/>
    <w:rPr>
      <w:b/>
      <w:bCs/>
    </w:rPr>
  </w:style>
  <w:style w:type="paragraph" w:styleId="BalloonText">
    <w:name w:val="Balloon Text"/>
    <w:basedOn w:val="Normal"/>
    <w:link w:val="BalloonTextChar"/>
    <w:uiPriority w:val="99"/>
    <w:semiHidden/>
    <w:unhideWhenUsed/>
    <w:rsid w:val="00DF07C5"/>
    <w:rPr>
      <w:rFonts w:ascii="Tahoma" w:hAnsi="Tahoma" w:cs="Tahoma"/>
      <w:sz w:val="16"/>
      <w:szCs w:val="16"/>
    </w:rPr>
  </w:style>
  <w:style w:type="character" w:customStyle="1" w:styleId="BalloonTextChar">
    <w:name w:val="Balloon Text Char"/>
    <w:basedOn w:val="DefaultParagraphFont"/>
    <w:link w:val="BalloonText"/>
    <w:uiPriority w:val="99"/>
    <w:semiHidden/>
    <w:rsid w:val="00DF07C5"/>
    <w:rPr>
      <w:rFonts w:ascii="Tahoma" w:eastAsia="Times New Roman" w:hAnsi="Tahoma" w:cs="Tahoma"/>
      <w:sz w:val="16"/>
      <w:szCs w:val="16"/>
      <w:lang w:val="en-US" w:eastAsia="en-US"/>
    </w:rPr>
  </w:style>
  <w:style w:type="paragraph" w:styleId="ListParagraph">
    <w:name w:val="List Paragraph"/>
    <w:basedOn w:val="Normal"/>
    <w:uiPriority w:val="34"/>
    <w:qFormat/>
    <w:rsid w:val="003F51B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F51BC"/>
    <w:pPr>
      <w:tabs>
        <w:tab w:val="center" w:pos="4680"/>
        <w:tab w:val="right" w:pos="9360"/>
      </w:tabs>
    </w:pPr>
  </w:style>
  <w:style w:type="character" w:customStyle="1" w:styleId="HeaderChar">
    <w:name w:val="Header Char"/>
    <w:basedOn w:val="DefaultParagraphFont"/>
    <w:link w:val="Header"/>
    <w:uiPriority w:val="99"/>
    <w:rsid w:val="003F51BC"/>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3F51BC"/>
    <w:pPr>
      <w:tabs>
        <w:tab w:val="center" w:pos="4680"/>
        <w:tab w:val="right" w:pos="9360"/>
      </w:tabs>
    </w:pPr>
  </w:style>
  <w:style w:type="character" w:customStyle="1" w:styleId="FooterChar">
    <w:name w:val="Footer Char"/>
    <w:basedOn w:val="DefaultParagraphFont"/>
    <w:link w:val="Footer"/>
    <w:uiPriority w:val="99"/>
    <w:rsid w:val="003F51BC"/>
    <w:rPr>
      <w:rFonts w:ascii="Times New Roman" w:eastAsia="Times New Roman" w:hAnsi="Times New Roman" w:cs="Times New Roman"/>
      <w:sz w:val="24"/>
      <w:szCs w:val="24"/>
      <w:lang w:val="en-US" w:eastAsia="en-US"/>
    </w:rPr>
  </w:style>
  <w:style w:type="paragraph" w:styleId="NoSpacing">
    <w:name w:val="No Spacing"/>
    <w:uiPriority w:val="99"/>
    <w:qFormat/>
    <w:rsid w:val="00074A67"/>
    <w:rPr>
      <w:rFonts w:eastAsia="Calibri"/>
      <w:sz w:val="22"/>
      <w:szCs w:val="22"/>
    </w:rPr>
  </w:style>
  <w:style w:type="character" w:styleId="FootnoteReference">
    <w:name w:val="footnote reference"/>
    <w:basedOn w:val="DefaultParagraphFont"/>
    <w:uiPriority w:val="99"/>
    <w:semiHidden/>
    <w:rsid w:val="00074A67"/>
    <w:rPr>
      <w:rFonts w:cs="Times New Roman"/>
      <w:vertAlign w:val="superscript"/>
    </w:rPr>
  </w:style>
  <w:style w:type="paragraph" w:styleId="Date">
    <w:name w:val="Date"/>
    <w:basedOn w:val="Normal"/>
    <w:next w:val="Normal"/>
    <w:link w:val="DateChar"/>
    <w:uiPriority w:val="99"/>
    <w:semiHidden/>
    <w:unhideWhenUsed/>
    <w:rsid w:val="00074A67"/>
  </w:style>
  <w:style w:type="character" w:customStyle="1" w:styleId="DateChar">
    <w:name w:val="Date Char"/>
    <w:basedOn w:val="DefaultParagraphFont"/>
    <w:link w:val="Date"/>
    <w:uiPriority w:val="99"/>
    <w:semiHidden/>
    <w:rsid w:val="00074A67"/>
    <w:rPr>
      <w:rFonts w:ascii="Times New Roman" w:eastAsia="Times New Roman" w:hAnsi="Times New Roman" w:cs="Times New Roman"/>
      <w:sz w:val="24"/>
      <w:szCs w:val="24"/>
      <w:lang w:val="en-US" w:eastAsia="en-US"/>
    </w:rPr>
  </w:style>
  <w:style w:type="paragraph" w:styleId="BodyText">
    <w:name w:val="Body Text"/>
    <w:basedOn w:val="Normal"/>
    <w:link w:val="BodyTextChar"/>
    <w:semiHidden/>
    <w:rsid w:val="00D053DF"/>
    <w:pPr>
      <w:spacing w:after="240" w:line="360" w:lineRule="auto"/>
      <w:jc w:val="both"/>
    </w:pPr>
    <w:rPr>
      <w:rFonts w:ascii="GF Zemen Unicode" w:hAnsi="GF Zemen Unicode"/>
    </w:rPr>
  </w:style>
  <w:style w:type="character" w:customStyle="1" w:styleId="BodyTextChar">
    <w:name w:val="Body Text Char"/>
    <w:basedOn w:val="DefaultParagraphFont"/>
    <w:link w:val="BodyText"/>
    <w:semiHidden/>
    <w:rsid w:val="00D053DF"/>
    <w:rPr>
      <w:rFonts w:ascii="GF Zemen Unicode" w:eastAsia="Times New Roman" w:hAnsi="GF Zemen Unicode" w:cs="Times New Roman"/>
      <w:sz w:val="24"/>
      <w:szCs w:val="24"/>
      <w:lang w:val="en-US" w:eastAsia="en-US"/>
    </w:rPr>
  </w:style>
  <w:style w:type="paragraph" w:customStyle="1" w:styleId="yiv628187639default">
    <w:name w:val="yiv628187639default"/>
    <w:basedOn w:val="Normal"/>
    <w:rsid w:val="00F950D4"/>
    <w:pPr>
      <w:spacing w:before="100" w:beforeAutospacing="1" w:after="100" w:afterAutospacing="1"/>
    </w:pPr>
  </w:style>
  <w:style w:type="paragraph" w:customStyle="1" w:styleId="Textbody">
    <w:name w:val="Text body"/>
    <w:basedOn w:val="Normal"/>
    <w:rsid w:val="008214F1"/>
    <w:pPr>
      <w:widowControl w:val="0"/>
      <w:suppressAutoHyphens/>
      <w:autoSpaceDN w:val="0"/>
      <w:spacing w:after="120"/>
      <w:textAlignment w:val="baseline"/>
    </w:pPr>
    <w:rPr>
      <w:rFonts w:eastAsia="SimSun" w:cs="Mangal"/>
      <w:kern w:val="3"/>
      <w:lang w:eastAsia="zh-CN" w:bidi="hi-IN"/>
    </w:rPr>
  </w:style>
  <w:style w:type="paragraph" w:customStyle="1" w:styleId="Default">
    <w:name w:val="Default"/>
    <w:rsid w:val="00225838"/>
    <w:pPr>
      <w:autoSpaceDE w:val="0"/>
      <w:autoSpaceDN w:val="0"/>
      <w:adjustRightInd w:val="0"/>
    </w:pPr>
    <w:rPr>
      <w:rFonts w:ascii="Times New Roman" w:hAnsi="Times New Roman"/>
      <w:color w:val="000000"/>
      <w:sz w:val="24"/>
      <w:szCs w:val="24"/>
      <w:lang w:val="en-CA" w:eastAsia="zh-CN"/>
    </w:rPr>
  </w:style>
  <w:style w:type="character" w:styleId="Hyperlink">
    <w:name w:val="Hyperlink"/>
    <w:basedOn w:val="DefaultParagraphFont"/>
    <w:uiPriority w:val="99"/>
    <w:unhideWhenUsed/>
    <w:rsid w:val="00225838"/>
    <w:rPr>
      <w:color w:val="0000FF"/>
      <w:u w:val="single"/>
    </w:rPr>
  </w:style>
  <w:style w:type="character" w:customStyle="1" w:styleId="Heading1Char">
    <w:name w:val="Heading 1 Char"/>
    <w:basedOn w:val="DefaultParagraphFont"/>
    <w:link w:val="Heading1"/>
    <w:rsid w:val="00CF3AFB"/>
    <w:rPr>
      <w:rFonts w:ascii="Cambria" w:eastAsia="Times New Roman" w:hAnsi="Cambria" w:cs="Times New Roman"/>
      <w:b/>
      <w:bCs/>
      <w:color w:val="365F91"/>
      <w:sz w:val="28"/>
      <w:szCs w:val="28"/>
      <w:lang w:val="en-US" w:eastAsia="en-US"/>
    </w:rPr>
  </w:style>
  <w:style w:type="character" w:customStyle="1" w:styleId="gd">
    <w:name w:val="gd"/>
    <w:basedOn w:val="DefaultParagraphFont"/>
    <w:rsid w:val="00DE306E"/>
  </w:style>
</w:styles>
</file>

<file path=word/webSettings.xml><?xml version="1.0" encoding="utf-8"?>
<w:webSettings xmlns:r="http://schemas.openxmlformats.org/officeDocument/2006/relationships" xmlns:w="http://schemas.openxmlformats.org/wordprocessingml/2006/main">
  <w:divs>
    <w:div w:id="5966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jet%20Berhan\Desktop\Desk%20top%20Nov.%2010%20019\Desk%20top%20beginning%202012\EPR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EPRP Template</Template>
  <TotalTime>1</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Konjet Berhan</dc:creator>
  <cp:lastModifiedBy>Konjet Berhan</cp:lastModifiedBy>
  <cp:revision>2</cp:revision>
  <cp:lastPrinted>2019-04-04T05:06:00Z</cp:lastPrinted>
  <dcterms:created xsi:type="dcterms:W3CDTF">2020-05-10T12:09:00Z</dcterms:created>
  <dcterms:modified xsi:type="dcterms:W3CDTF">2020-05-10T12:09:00Z</dcterms:modified>
</cp:coreProperties>
</file>